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344F" w14:textId="77777777" w:rsidR="00A962AF" w:rsidRDefault="00A962AF" w:rsidP="007409AD">
      <w:pPr>
        <w:jc w:val="center"/>
        <w:rPr>
          <w:rFonts w:ascii="Bell MT" w:hAnsi="Bell MT"/>
          <w:b/>
          <w:sz w:val="36"/>
          <w:szCs w:val="36"/>
        </w:rPr>
      </w:pPr>
    </w:p>
    <w:p w14:paraId="3C187B0C" w14:textId="77777777" w:rsidR="00524E05" w:rsidRDefault="00524E05" w:rsidP="007409AD">
      <w:pPr>
        <w:jc w:val="center"/>
        <w:rPr>
          <w:rFonts w:ascii="Bell MT" w:hAnsi="Bell MT"/>
          <w:b/>
          <w:sz w:val="36"/>
          <w:szCs w:val="36"/>
        </w:rPr>
      </w:pPr>
    </w:p>
    <w:p w14:paraId="0A2B45B9" w14:textId="20A82B7A" w:rsidR="007409AD" w:rsidRPr="00F61500" w:rsidRDefault="0014129A" w:rsidP="00524E05">
      <w:pPr>
        <w:spacing w:after="240"/>
        <w:jc w:val="center"/>
        <w:rPr>
          <w:rFonts w:ascii="Bell MT" w:hAnsi="Bell MT"/>
          <w:b/>
          <w:sz w:val="36"/>
          <w:szCs w:val="36"/>
        </w:rPr>
      </w:pPr>
      <w:r w:rsidRPr="00F61500">
        <w:rPr>
          <w:rFonts w:ascii="Bell MT" w:hAnsi="Bell MT"/>
          <w:b/>
          <w:sz w:val="36"/>
          <w:szCs w:val="36"/>
        </w:rPr>
        <w:t>C</w:t>
      </w:r>
      <w:r w:rsidR="007409AD" w:rsidRPr="00F61500">
        <w:rPr>
          <w:rFonts w:ascii="Bell MT" w:hAnsi="Bell MT"/>
          <w:b/>
          <w:sz w:val="36"/>
          <w:szCs w:val="36"/>
        </w:rPr>
        <w:t xml:space="preserve">ORSO BASE </w:t>
      </w:r>
      <w:r w:rsidR="00F3279E" w:rsidRPr="00F61500">
        <w:rPr>
          <w:rFonts w:ascii="Bell MT" w:hAnsi="Bell MT"/>
          <w:b/>
          <w:sz w:val="36"/>
          <w:szCs w:val="36"/>
        </w:rPr>
        <w:t>FLP</w:t>
      </w:r>
    </w:p>
    <w:p w14:paraId="5EB4F04A" w14:textId="14833F97" w:rsidR="0014129A" w:rsidRPr="00524E05" w:rsidRDefault="007409AD" w:rsidP="007409AD">
      <w:pPr>
        <w:jc w:val="center"/>
        <w:rPr>
          <w:rFonts w:ascii="Bell MT" w:hAnsi="Bell MT"/>
          <w:b/>
          <w:color w:val="2F5496" w:themeColor="accent1" w:themeShade="BF"/>
          <w:sz w:val="32"/>
          <w:szCs w:val="32"/>
        </w:rPr>
      </w:pPr>
      <w:r w:rsidRPr="00524E05">
        <w:rPr>
          <w:rFonts w:ascii="Bell MT" w:hAnsi="Bell MT"/>
          <w:b/>
          <w:color w:val="2F5496" w:themeColor="accent1" w:themeShade="BF"/>
          <w:sz w:val="32"/>
          <w:szCs w:val="32"/>
        </w:rPr>
        <w:t>PER DIRIGENTI SINDACALI DEL PUBBLICO IMPIEGO</w:t>
      </w:r>
    </w:p>
    <w:p w14:paraId="4662F0DC" w14:textId="5CBEFF49" w:rsidR="007409AD" w:rsidRPr="00F61500" w:rsidRDefault="007409AD" w:rsidP="00153553">
      <w:pPr>
        <w:rPr>
          <w:rFonts w:ascii="Bell MT" w:hAnsi="Bell MT"/>
          <w:b/>
          <w:sz w:val="8"/>
          <w:szCs w:val="8"/>
        </w:rPr>
      </w:pPr>
    </w:p>
    <w:p w14:paraId="26548BC8" w14:textId="77777777" w:rsidR="007409AD" w:rsidRPr="00F61500" w:rsidRDefault="007409AD" w:rsidP="007409AD">
      <w:pPr>
        <w:jc w:val="center"/>
        <w:rPr>
          <w:rFonts w:ascii="Bell MT" w:hAnsi="Bell MT"/>
          <w:b/>
          <w:sz w:val="8"/>
          <w:szCs w:val="8"/>
        </w:rPr>
      </w:pPr>
    </w:p>
    <w:p w14:paraId="2269BEEA" w14:textId="77777777" w:rsidR="00A962AF" w:rsidRDefault="00A962AF" w:rsidP="00F61500">
      <w:pPr>
        <w:spacing w:after="80"/>
        <w:jc w:val="both"/>
        <w:rPr>
          <w:rFonts w:ascii="Bell MT" w:hAnsi="Bell MT"/>
          <w:sz w:val="24"/>
          <w:szCs w:val="24"/>
        </w:rPr>
      </w:pPr>
    </w:p>
    <w:p w14:paraId="48EA4438" w14:textId="77777777" w:rsidR="00E90D94" w:rsidRDefault="00A962AF" w:rsidP="00E90D94">
      <w:pPr>
        <w:spacing w:line="360" w:lineRule="auto"/>
        <w:jc w:val="center"/>
        <w:rPr>
          <w:rFonts w:ascii="Bell MT" w:hAnsi="Bell MT"/>
          <w:b/>
          <w:sz w:val="32"/>
          <w:szCs w:val="32"/>
        </w:rPr>
      </w:pPr>
      <w:r w:rsidRPr="00A962AF">
        <w:rPr>
          <w:rFonts w:ascii="Bell MT" w:hAnsi="Bell MT"/>
          <w:b/>
          <w:sz w:val="32"/>
          <w:szCs w:val="32"/>
        </w:rPr>
        <w:t>SCHEDA DI PARTECIPAZ</w:t>
      </w:r>
      <w:r w:rsidR="00E90D94">
        <w:rPr>
          <w:rFonts w:ascii="Bell MT" w:hAnsi="Bell MT"/>
          <w:b/>
          <w:sz w:val="32"/>
          <w:szCs w:val="32"/>
        </w:rPr>
        <w:t>IONE</w:t>
      </w:r>
    </w:p>
    <w:p w14:paraId="0BD4A7B6" w14:textId="77777777" w:rsidR="00E90D94" w:rsidRDefault="00E90D94" w:rsidP="00E90D94">
      <w:pPr>
        <w:spacing w:line="360" w:lineRule="auto"/>
        <w:rPr>
          <w:rFonts w:ascii="Bell MT" w:hAnsi="Bell MT"/>
          <w:b/>
          <w:sz w:val="32"/>
          <w:szCs w:val="32"/>
        </w:rPr>
      </w:pPr>
    </w:p>
    <w:p w14:paraId="7832AC88" w14:textId="77777777" w:rsidR="00E90D94" w:rsidRDefault="00E90D94" w:rsidP="00E90D94">
      <w:pPr>
        <w:spacing w:line="360" w:lineRule="auto"/>
        <w:rPr>
          <w:rFonts w:ascii="Bell MT" w:hAnsi="Bell MT"/>
          <w:b/>
          <w:sz w:val="32"/>
          <w:szCs w:val="32"/>
        </w:rPr>
      </w:pPr>
    </w:p>
    <w:p w14:paraId="66A2680F" w14:textId="77777777" w:rsidR="00E90D94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</w:t>
      </w:r>
    </w:p>
    <w:p w14:paraId="4DE9FC45" w14:textId="46C5A9CE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COGNOME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  <w:t>_</w:t>
      </w:r>
      <w:bookmarkStart w:id="0" w:name="_GoBack"/>
      <w:bookmarkEnd w:id="0"/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_______________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________________________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__________</w:t>
      </w:r>
    </w:p>
    <w:p w14:paraId="247FBA49" w14:textId="77777777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NOME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  <w:t>________________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________________________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__________</w:t>
      </w:r>
    </w:p>
    <w:p w14:paraId="531A467B" w14:textId="77777777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ENTE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DI APPARTENENZA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_________________________________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</w:t>
      </w:r>
    </w:p>
    <w:p w14:paraId="320EACDC" w14:textId="77777777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UFFICIO DI SERVIZIO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  <w:t>____________________________________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</w:t>
      </w:r>
    </w:p>
    <w:p w14:paraId="780A3508" w14:textId="77777777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CELLULARE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  <w:t>____________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_______________________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_______________</w:t>
      </w:r>
    </w:p>
    <w:p w14:paraId="3AA16E31" w14:textId="77777777" w:rsidR="00E90D94" w:rsidRPr="00524E05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E-MAIL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ab/>
        <w:t>________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>_______________________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___________________</w:t>
      </w:r>
    </w:p>
    <w:p w14:paraId="5E0D120F" w14:textId="77777777" w:rsidR="00E90D94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ll MT" w:hAnsi="Bell MT"/>
          <w:b/>
          <w:color w:val="2F5496" w:themeColor="accent1" w:themeShade="BF"/>
          <w:sz w:val="28"/>
          <w:szCs w:val="28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</w:t>
      </w:r>
      <w:r w:rsidRPr="00524E05">
        <w:rPr>
          <w:rFonts w:ascii="Bell MT" w:hAnsi="Bell MT"/>
          <w:b/>
          <w:color w:val="2F5496" w:themeColor="accent1" w:themeShade="BF"/>
          <w:sz w:val="28"/>
          <w:szCs w:val="28"/>
        </w:rPr>
        <w:t>INCARICO SINDACALE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: </w:t>
      </w:r>
    </w:p>
    <w:p w14:paraId="367AB57F" w14:textId="77777777" w:rsidR="00E90D94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2F5496" w:themeColor="accent1" w:themeShade="BF"/>
          <w:sz w:val="44"/>
          <w:szCs w:val="44"/>
        </w:rPr>
      </w:pP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 COMPONENTE RSU   </w:t>
      </w:r>
      <w:r w:rsidRPr="00E90D94">
        <w:rPr>
          <w:rFonts w:ascii="Verdana" w:hAnsi="Verdana"/>
          <w:b/>
          <w:color w:val="2F5496" w:themeColor="accent1" w:themeShade="BF"/>
          <w:sz w:val="44"/>
          <w:szCs w:val="44"/>
        </w:rPr>
        <w:t>□</w:t>
      </w:r>
      <w:r w:rsidRPr="00E90D94">
        <w:rPr>
          <w:rFonts w:ascii="Bell MT" w:hAnsi="Bell MT"/>
          <w:b/>
          <w:color w:val="2F5496" w:themeColor="accent1" w:themeShade="BF"/>
          <w:sz w:val="32"/>
          <w:szCs w:val="32"/>
        </w:rPr>
        <w:t xml:space="preserve"> </w:t>
      </w:r>
      <w:r>
        <w:rPr>
          <w:rFonts w:ascii="Bell MT" w:hAnsi="Bell MT"/>
          <w:b/>
          <w:color w:val="2F5496" w:themeColor="accent1" w:themeShade="BF"/>
          <w:sz w:val="28"/>
          <w:szCs w:val="28"/>
        </w:rPr>
        <w:t xml:space="preserve">  DIRIGENTE SINDACALE FLP   </w:t>
      </w:r>
      <w:r w:rsidRPr="00E90D94">
        <w:rPr>
          <w:rFonts w:ascii="Verdana" w:hAnsi="Verdana"/>
          <w:b/>
          <w:color w:val="2F5496" w:themeColor="accent1" w:themeShade="BF"/>
          <w:sz w:val="44"/>
          <w:szCs w:val="44"/>
        </w:rPr>
        <w:t>□</w:t>
      </w:r>
    </w:p>
    <w:p w14:paraId="0F602FBA" w14:textId="77777777" w:rsidR="00E90D94" w:rsidRPr="00E90D94" w:rsidRDefault="00E90D94" w:rsidP="00E9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2F5496" w:themeColor="accent1" w:themeShade="BF"/>
          <w:sz w:val="16"/>
          <w:szCs w:val="16"/>
        </w:rPr>
      </w:pPr>
    </w:p>
    <w:sectPr w:rsidR="00E90D94" w:rsidRPr="00E90D94" w:rsidSect="006B416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1984" w:footer="19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CF896" w14:textId="77777777" w:rsidR="00F43FEB" w:rsidRDefault="00F43FEB">
      <w:r>
        <w:separator/>
      </w:r>
    </w:p>
  </w:endnote>
  <w:endnote w:type="continuationSeparator" w:id="0">
    <w:p w14:paraId="6DA60296" w14:textId="77777777" w:rsidR="00F43FEB" w:rsidRDefault="00F4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Black">
    <w:altName w:val="Arial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28173" w14:textId="77777777" w:rsidR="00242C91" w:rsidRDefault="00CA12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2C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2C9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ACD159" w14:textId="77777777" w:rsidR="00242C91" w:rsidRDefault="00242C9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00979" w14:textId="47AA9004" w:rsidR="003D10DC" w:rsidRPr="002866C0" w:rsidRDefault="00637BB4" w:rsidP="006E6B76">
    <w:pPr>
      <w:pStyle w:val="Pidipagina"/>
      <w:tabs>
        <w:tab w:val="clear" w:pos="4819"/>
        <w:tab w:val="center" w:pos="6946"/>
      </w:tabs>
      <w:rPr>
        <w:sz w:val="14"/>
      </w:rPr>
    </w:pPr>
    <w:r>
      <w:rPr>
        <w:noProof/>
        <w:sz w:val="14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68E1801" wp14:editId="6E7989DB">
              <wp:simplePos x="0" y="0"/>
              <wp:positionH relativeFrom="column">
                <wp:posOffset>206375</wp:posOffset>
              </wp:positionH>
              <wp:positionV relativeFrom="paragraph">
                <wp:posOffset>346710</wp:posOffset>
              </wp:positionV>
              <wp:extent cx="5741035" cy="563880"/>
              <wp:effectExtent l="0" t="13335" r="0" b="3810"/>
              <wp:wrapNone/>
              <wp:docPr id="13" name="Gruppo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1035" cy="563880"/>
                        <a:chOff x="0" y="1371"/>
                        <a:chExt cx="57413" cy="5645"/>
                      </a:xfrm>
                    </wpg:grpSpPr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12291" y="1386"/>
                          <a:ext cx="0" cy="546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44C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41485" y="1424"/>
                          <a:ext cx="0" cy="546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44C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6" name="Group 2"/>
                      <wpg:cNvGrpSpPr>
                        <a:grpSpLocks/>
                      </wpg:cNvGrpSpPr>
                      <wpg:grpSpPr bwMode="auto">
                        <a:xfrm>
                          <a:off x="45888" y="2755"/>
                          <a:ext cx="11525" cy="2794"/>
                          <a:chOff x="8009" y="14781"/>
                          <a:chExt cx="1815" cy="440"/>
                        </a:xfrm>
                      </wpg:grpSpPr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8594" y="14781"/>
                            <a:ext cx="957" cy="310"/>
                          </a:xfrm>
                          <a:custGeom>
                            <a:avLst/>
                            <a:gdLst>
                              <a:gd name="T0" fmla="*/ 104 w 1696"/>
                              <a:gd name="T1" fmla="*/ 8274 h 549"/>
                              <a:gd name="T2" fmla="*/ 33 w 1696"/>
                              <a:gd name="T3" fmla="*/ 8319 h 549"/>
                              <a:gd name="T4" fmla="*/ 2 w 1696"/>
                              <a:gd name="T5" fmla="*/ 8393 h 549"/>
                              <a:gd name="T6" fmla="*/ 8 w 1696"/>
                              <a:gd name="T7" fmla="*/ 8482 h 549"/>
                              <a:gd name="T8" fmla="*/ 55 w 1696"/>
                              <a:gd name="T9" fmla="*/ 8554 h 549"/>
                              <a:gd name="T10" fmla="*/ 134 w 1696"/>
                              <a:gd name="T11" fmla="*/ 8581 h 549"/>
                              <a:gd name="T12" fmla="*/ 134 w 1696"/>
                              <a:gd name="T13" fmla="*/ 8527 h 549"/>
                              <a:gd name="T14" fmla="*/ 80 w 1696"/>
                              <a:gd name="T15" fmla="*/ 8509 h 549"/>
                              <a:gd name="T16" fmla="*/ 51 w 1696"/>
                              <a:gd name="T17" fmla="*/ 8462 h 549"/>
                              <a:gd name="T18" fmla="*/ 48 w 1696"/>
                              <a:gd name="T19" fmla="*/ 8404 h 549"/>
                              <a:gd name="T20" fmla="*/ 69 w 1696"/>
                              <a:gd name="T21" fmla="*/ 8356 h 549"/>
                              <a:gd name="T22" fmla="*/ 115 w 1696"/>
                              <a:gd name="T23" fmla="*/ 8327 h 549"/>
                              <a:gd name="T24" fmla="*/ 285 w 1696"/>
                              <a:gd name="T25" fmla="*/ 8271 h 549"/>
                              <a:gd name="T26" fmla="*/ 455 w 1696"/>
                              <a:gd name="T27" fmla="*/ 8460 h 549"/>
                              <a:gd name="T28" fmla="*/ 458 w 1696"/>
                              <a:gd name="T29" fmla="*/ 8527 h 549"/>
                              <a:gd name="T30" fmla="*/ 404 w 1696"/>
                              <a:gd name="T31" fmla="*/ 8509 h 549"/>
                              <a:gd name="T32" fmla="*/ 375 w 1696"/>
                              <a:gd name="T33" fmla="*/ 8462 h 549"/>
                              <a:gd name="T34" fmla="*/ 372 w 1696"/>
                              <a:gd name="T35" fmla="*/ 8404 h 549"/>
                              <a:gd name="T36" fmla="*/ 393 w 1696"/>
                              <a:gd name="T37" fmla="*/ 8356 h 549"/>
                              <a:gd name="T38" fmla="*/ 439 w 1696"/>
                              <a:gd name="T39" fmla="*/ 8327 h 549"/>
                              <a:gd name="T40" fmla="*/ 609 w 1696"/>
                              <a:gd name="T41" fmla="*/ 8271 h 549"/>
                              <a:gd name="T42" fmla="*/ 401 w 1696"/>
                              <a:gd name="T43" fmla="*/ 8283 h 549"/>
                              <a:gd name="T44" fmla="*/ 342 w 1696"/>
                              <a:gd name="T45" fmla="*/ 8341 h 549"/>
                              <a:gd name="T46" fmla="*/ 324 w 1696"/>
                              <a:gd name="T47" fmla="*/ 8423 h 549"/>
                              <a:gd name="T48" fmla="*/ 343 w 1696"/>
                              <a:gd name="T49" fmla="*/ 8508 h 549"/>
                              <a:gd name="T50" fmla="*/ 402 w 1696"/>
                              <a:gd name="T51" fmla="*/ 8569 h 549"/>
                              <a:gd name="T52" fmla="*/ 628 w 1696"/>
                              <a:gd name="T53" fmla="*/ 8581 h 549"/>
                              <a:gd name="T54" fmla="*/ 956 w 1696"/>
                              <a:gd name="T55" fmla="*/ 8485 h 549"/>
                              <a:gd name="T56" fmla="*/ 944 w 1696"/>
                              <a:gd name="T57" fmla="*/ 8433 h 549"/>
                              <a:gd name="T58" fmla="*/ 904 w 1696"/>
                              <a:gd name="T59" fmla="*/ 8396 h 549"/>
                              <a:gd name="T60" fmla="*/ 739 w 1696"/>
                              <a:gd name="T61" fmla="*/ 8389 h 549"/>
                              <a:gd name="T62" fmla="*/ 719 w 1696"/>
                              <a:gd name="T63" fmla="*/ 8383 h 549"/>
                              <a:gd name="T64" fmla="*/ 709 w 1696"/>
                              <a:gd name="T65" fmla="*/ 8369 h 549"/>
                              <a:gd name="T66" fmla="*/ 707 w 1696"/>
                              <a:gd name="T67" fmla="*/ 8351 h 549"/>
                              <a:gd name="T68" fmla="*/ 715 w 1696"/>
                              <a:gd name="T69" fmla="*/ 8334 h 549"/>
                              <a:gd name="T70" fmla="*/ 732 w 1696"/>
                              <a:gd name="T71" fmla="*/ 8325 h 549"/>
                              <a:gd name="T72" fmla="*/ 941 w 1696"/>
                              <a:gd name="T73" fmla="*/ 8271 h 549"/>
                              <a:gd name="T74" fmla="*/ 703 w 1696"/>
                              <a:gd name="T75" fmla="*/ 8278 h 549"/>
                              <a:gd name="T76" fmla="*/ 667 w 1696"/>
                              <a:gd name="T77" fmla="*/ 8311 h 549"/>
                              <a:gd name="T78" fmla="*/ 656 w 1696"/>
                              <a:gd name="T79" fmla="*/ 8356 h 549"/>
                              <a:gd name="T80" fmla="*/ 667 w 1696"/>
                              <a:gd name="T81" fmla="*/ 8403 h 549"/>
                              <a:gd name="T82" fmla="*/ 703 w 1696"/>
                              <a:gd name="T83" fmla="*/ 8436 h 549"/>
                              <a:gd name="T84" fmla="*/ 865 w 1696"/>
                              <a:gd name="T85" fmla="*/ 8442 h 549"/>
                              <a:gd name="T86" fmla="*/ 895 w 1696"/>
                              <a:gd name="T87" fmla="*/ 8450 h 549"/>
                              <a:gd name="T88" fmla="*/ 912 w 1696"/>
                              <a:gd name="T89" fmla="*/ 8468 h 549"/>
                              <a:gd name="T90" fmla="*/ 914 w 1696"/>
                              <a:gd name="T91" fmla="*/ 8493 h 549"/>
                              <a:gd name="T92" fmla="*/ 902 w 1696"/>
                              <a:gd name="T93" fmla="*/ 8514 h 549"/>
                              <a:gd name="T94" fmla="*/ 876 w 1696"/>
                              <a:gd name="T95" fmla="*/ 8526 h 549"/>
                              <a:gd name="T96" fmla="*/ 661 w 1696"/>
                              <a:gd name="T97" fmla="*/ 8581 h 549"/>
                              <a:gd name="T98" fmla="*/ 904 w 1696"/>
                              <a:gd name="T99" fmla="*/ 8574 h 549"/>
                              <a:gd name="T100" fmla="*/ 944 w 1696"/>
                              <a:gd name="T101" fmla="*/ 8537 h 549"/>
                              <a:gd name="T102" fmla="*/ 956 w 1696"/>
                              <a:gd name="T103" fmla="*/ 8485 h 549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96" h="549">
                                <a:moveTo>
                                  <a:pt x="505" y="0"/>
                                </a:moveTo>
                                <a:lnTo>
                                  <a:pt x="238" y="0"/>
                                </a:lnTo>
                                <a:lnTo>
                                  <a:pt x="184" y="5"/>
                                </a:lnTo>
                                <a:lnTo>
                                  <a:pt x="136" y="21"/>
                                </a:lnTo>
                                <a:lnTo>
                                  <a:pt x="94" y="47"/>
                                </a:lnTo>
                                <a:lnTo>
                                  <a:pt x="58" y="84"/>
                                </a:lnTo>
                                <a:lnTo>
                                  <a:pt x="32" y="123"/>
                                </a:lnTo>
                                <a:lnTo>
                                  <a:pt x="14" y="167"/>
                                </a:lnTo>
                                <a:lnTo>
                                  <a:pt x="3" y="216"/>
                                </a:lnTo>
                                <a:lnTo>
                                  <a:pt x="0" y="269"/>
                                </a:lnTo>
                                <a:lnTo>
                                  <a:pt x="3" y="323"/>
                                </a:lnTo>
                                <a:lnTo>
                                  <a:pt x="15" y="373"/>
                                </a:lnTo>
                                <a:lnTo>
                                  <a:pt x="34" y="419"/>
                                </a:lnTo>
                                <a:lnTo>
                                  <a:pt x="60" y="461"/>
                                </a:lnTo>
                                <a:lnTo>
                                  <a:pt x="97" y="500"/>
                                </a:lnTo>
                                <a:lnTo>
                                  <a:pt x="138" y="527"/>
                                </a:lnTo>
                                <a:lnTo>
                                  <a:pt x="186" y="543"/>
                                </a:lnTo>
                                <a:lnTo>
                                  <a:pt x="238" y="549"/>
                                </a:lnTo>
                                <a:lnTo>
                                  <a:pt x="505" y="549"/>
                                </a:lnTo>
                                <a:lnTo>
                                  <a:pt x="505" y="453"/>
                                </a:lnTo>
                                <a:lnTo>
                                  <a:pt x="238" y="453"/>
                                </a:lnTo>
                                <a:lnTo>
                                  <a:pt x="202" y="450"/>
                                </a:lnTo>
                                <a:lnTo>
                                  <a:pt x="170" y="439"/>
                                </a:lnTo>
                                <a:lnTo>
                                  <a:pt x="142" y="421"/>
                                </a:lnTo>
                                <a:lnTo>
                                  <a:pt x="118" y="395"/>
                                </a:lnTo>
                                <a:lnTo>
                                  <a:pt x="101" y="368"/>
                                </a:lnTo>
                                <a:lnTo>
                                  <a:pt x="90" y="338"/>
                                </a:lnTo>
                                <a:lnTo>
                                  <a:pt x="83" y="305"/>
                                </a:lnTo>
                                <a:lnTo>
                                  <a:pt x="81" y="269"/>
                                </a:lnTo>
                                <a:lnTo>
                                  <a:pt x="85" y="235"/>
                                </a:lnTo>
                                <a:lnTo>
                                  <a:pt x="93" y="203"/>
                                </a:lnTo>
                                <a:lnTo>
                                  <a:pt x="106" y="175"/>
                                </a:lnTo>
                                <a:lnTo>
                                  <a:pt x="123" y="150"/>
                                </a:lnTo>
                                <a:lnTo>
                                  <a:pt x="147" y="126"/>
                                </a:lnTo>
                                <a:lnTo>
                                  <a:pt x="174" y="109"/>
                                </a:lnTo>
                                <a:lnTo>
                                  <a:pt x="204" y="99"/>
                                </a:lnTo>
                                <a:lnTo>
                                  <a:pt x="238" y="95"/>
                                </a:lnTo>
                                <a:lnTo>
                                  <a:pt x="505" y="95"/>
                                </a:lnTo>
                                <a:lnTo>
                                  <a:pt x="505" y="0"/>
                                </a:lnTo>
                                <a:moveTo>
                                  <a:pt x="1113" y="246"/>
                                </a:moveTo>
                                <a:lnTo>
                                  <a:pt x="806" y="246"/>
                                </a:lnTo>
                                <a:lnTo>
                                  <a:pt x="806" y="334"/>
                                </a:lnTo>
                                <a:lnTo>
                                  <a:pt x="1030" y="334"/>
                                </a:lnTo>
                                <a:lnTo>
                                  <a:pt x="1030" y="453"/>
                                </a:lnTo>
                                <a:lnTo>
                                  <a:pt x="812" y="453"/>
                                </a:lnTo>
                                <a:lnTo>
                                  <a:pt x="776" y="450"/>
                                </a:lnTo>
                                <a:lnTo>
                                  <a:pt x="744" y="439"/>
                                </a:lnTo>
                                <a:lnTo>
                                  <a:pt x="716" y="421"/>
                                </a:lnTo>
                                <a:lnTo>
                                  <a:pt x="692" y="395"/>
                                </a:lnTo>
                                <a:lnTo>
                                  <a:pt x="676" y="368"/>
                                </a:lnTo>
                                <a:lnTo>
                                  <a:pt x="664" y="338"/>
                                </a:lnTo>
                                <a:lnTo>
                                  <a:pt x="657" y="305"/>
                                </a:lnTo>
                                <a:lnTo>
                                  <a:pt x="655" y="269"/>
                                </a:lnTo>
                                <a:lnTo>
                                  <a:pt x="659" y="235"/>
                                </a:lnTo>
                                <a:lnTo>
                                  <a:pt x="667" y="203"/>
                                </a:lnTo>
                                <a:lnTo>
                                  <a:pt x="680" y="175"/>
                                </a:lnTo>
                                <a:lnTo>
                                  <a:pt x="697" y="150"/>
                                </a:lnTo>
                                <a:lnTo>
                                  <a:pt x="721" y="126"/>
                                </a:lnTo>
                                <a:lnTo>
                                  <a:pt x="748" y="109"/>
                                </a:lnTo>
                                <a:lnTo>
                                  <a:pt x="778" y="99"/>
                                </a:lnTo>
                                <a:lnTo>
                                  <a:pt x="812" y="95"/>
                                </a:lnTo>
                                <a:lnTo>
                                  <a:pt x="1079" y="95"/>
                                </a:lnTo>
                                <a:lnTo>
                                  <a:pt x="1079" y="0"/>
                                </a:lnTo>
                                <a:lnTo>
                                  <a:pt x="812" y="0"/>
                                </a:lnTo>
                                <a:lnTo>
                                  <a:pt x="758" y="5"/>
                                </a:lnTo>
                                <a:lnTo>
                                  <a:pt x="710" y="21"/>
                                </a:lnTo>
                                <a:lnTo>
                                  <a:pt x="668" y="47"/>
                                </a:lnTo>
                                <a:lnTo>
                                  <a:pt x="632" y="84"/>
                                </a:lnTo>
                                <a:lnTo>
                                  <a:pt x="606" y="123"/>
                                </a:lnTo>
                                <a:lnTo>
                                  <a:pt x="588" y="167"/>
                                </a:lnTo>
                                <a:lnTo>
                                  <a:pt x="577" y="216"/>
                                </a:lnTo>
                                <a:lnTo>
                                  <a:pt x="574" y="269"/>
                                </a:lnTo>
                                <a:lnTo>
                                  <a:pt x="577" y="323"/>
                                </a:lnTo>
                                <a:lnTo>
                                  <a:pt x="589" y="373"/>
                                </a:lnTo>
                                <a:lnTo>
                                  <a:pt x="608" y="419"/>
                                </a:lnTo>
                                <a:lnTo>
                                  <a:pt x="634" y="461"/>
                                </a:lnTo>
                                <a:lnTo>
                                  <a:pt x="671" y="500"/>
                                </a:lnTo>
                                <a:lnTo>
                                  <a:pt x="712" y="527"/>
                                </a:lnTo>
                                <a:lnTo>
                                  <a:pt x="760" y="543"/>
                                </a:lnTo>
                                <a:lnTo>
                                  <a:pt x="812" y="549"/>
                                </a:lnTo>
                                <a:lnTo>
                                  <a:pt x="1113" y="549"/>
                                </a:lnTo>
                                <a:lnTo>
                                  <a:pt x="1113" y="453"/>
                                </a:lnTo>
                                <a:lnTo>
                                  <a:pt x="1113" y="246"/>
                                </a:lnTo>
                                <a:moveTo>
                                  <a:pt x="1695" y="379"/>
                                </a:moveTo>
                                <a:lnTo>
                                  <a:pt x="1693" y="346"/>
                                </a:lnTo>
                                <a:lnTo>
                                  <a:pt x="1685" y="315"/>
                                </a:lnTo>
                                <a:lnTo>
                                  <a:pt x="1673" y="286"/>
                                </a:lnTo>
                                <a:lnTo>
                                  <a:pt x="1655" y="261"/>
                                </a:lnTo>
                                <a:lnTo>
                                  <a:pt x="1630" y="238"/>
                                </a:lnTo>
                                <a:lnTo>
                                  <a:pt x="1602" y="221"/>
                                </a:lnTo>
                                <a:lnTo>
                                  <a:pt x="1569" y="211"/>
                                </a:lnTo>
                                <a:lnTo>
                                  <a:pt x="1533" y="208"/>
                                </a:lnTo>
                                <a:lnTo>
                                  <a:pt x="1309" y="208"/>
                                </a:lnTo>
                                <a:lnTo>
                                  <a:pt x="1296" y="206"/>
                                </a:lnTo>
                                <a:lnTo>
                                  <a:pt x="1285" y="203"/>
                                </a:lnTo>
                                <a:lnTo>
                                  <a:pt x="1275" y="198"/>
                                </a:lnTo>
                                <a:lnTo>
                                  <a:pt x="1266" y="190"/>
                                </a:lnTo>
                                <a:lnTo>
                                  <a:pt x="1260" y="182"/>
                                </a:lnTo>
                                <a:lnTo>
                                  <a:pt x="1256" y="173"/>
                                </a:lnTo>
                                <a:lnTo>
                                  <a:pt x="1253" y="163"/>
                                </a:lnTo>
                                <a:lnTo>
                                  <a:pt x="1253" y="152"/>
                                </a:lnTo>
                                <a:lnTo>
                                  <a:pt x="1253" y="141"/>
                                </a:lnTo>
                                <a:lnTo>
                                  <a:pt x="1256" y="131"/>
                                </a:lnTo>
                                <a:lnTo>
                                  <a:pt x="1261" y="121"/>
                                </a:lnTo>
                                <a:lnTo>
                                  <a:pt x="1268" y="112"/>
                                </a:lnTo>
                                <a:lnTo>
                                  <a:pt x="1276" y="105"/>
                                </a:lnTo>
                                <a:lnTo>
                                  <a:pt x="1285" y="99"/>
                                </a:lnTo>
                                <a:lnTo>
                                  <a:pt x="1297" y="96"/>
                                </a:lnTo>
                                <a:lnTo>
                                  <a:pt x="1309" y="95"/>
                                </a:lnTo>
                                <a:lnTo>
                                  <a:pt x="1667" y="95"/>
                                </a:lnTo>
                                <a:lnTo>
                                  <a:pt x="1667" y="0"/>
                                </a:lnTo>
                                <a:lnTo>
                                  <a:pt x="1309" y="0"/>
                                </a:lnTo>
                                <a:lnTo>
                                  <a:pt x="1276" y="3"/>
                                </a:lnTo>
                                <a:lnTo>
                                  <a:pt x="1246" y="12"/>
                                </a:lnTo>
                                <a:lnTo>
                                  <a:pt x="1221" y="27"/>
                                </a:lnTo>
                                <a:lnTo>
                                  <a:pt x="1198" y="47"/>
                                </a:lnTo>
                                <a:lnTo>
                                  <a:pt x="1182" y="70"/>
                                </a:lnTo>
                                <a:lnTo>
                                  <a:pt x="1171" y="95"/>
                                </a:lnTo>
                                <a:lnTo>
                                  <a:pt x="1164" y="122"/>
                                </a:lnTo>
                                <a:lnTo>
                                  <a:pt x="1162" y="151"/>
                                </a:lnTo>
                                <a:lnTo>
                                  <a:pt x="1164" y="181"/>
                                </a:lnTo>
                                <a:lnTo>
                                  <a:pt x="1171" y="208"/>
                                </a:lnTo>
                                <a:lnTo>
                                  <a:pt x="1182" y="233"/>
                                </a:lnTo>
                                <a:lnTo>
                                  <a:pt x="1198" y="256"/>
                                </a:lnTo>
                                <a:lnTo>
                                  <a:pt x="1221" y="276"/>
                                </a:lnTo>
                                <a:lnTo>
                                  <a:pt x="1246" y="291"/>
                                </a:lnTo>
                                <a:lnTo>
                                  <a:pt x="1276" y="300"/>
                                </a:lnTo>
                                <a:lnTo>
                                  <a:pt x="1309" y="303"/>
                                </a:lnTo>
                                <a:lnTo>
                                  <a:pt x="1533" y="303"/>
                                </a:lnTo>
                                <a:lnTo>
                                  <a:pt x="1553" y="304"/>
                                </a:lnTo>
                                <a:lnTo>
                                  <a:pt x="1570" y="309"/>
                                </a:lnTo>
                                <a:lnTo>
                                  <a:pt x="1586" y="316"/>
                                </a:lnTo>
                                <a:lnTo>
                                  <a:pt x="1599" y="326"/>
                                </a:lnTo>
                                <a:lnTo>
                                  <a:pt x="1609" y="337"/>
                                </a:lnTo>
                                <a:lnTo>
                                  <a:pt x="1616" y="349"/>
                                </a:lnTo>
                                <a:lnTo>
                                  <a:pt x="1620" y="362"/>
                                </a:lnTo>
                                <a:lnTo>
                                  <a:pt x="1621" y="377"/>
                                </a:lnTo>
                                <a:lnTo>
                                  <a:pt x="1620" y="392"/>
                                </a:lnTo>
                                <a:lnTo>
                                  <a:pt x="1615" y="406"/>
                                </a:lnTo>
                                <a:lnTo>
                                  <a:pt x="1608" y="418"/>
                                </a:lnTo>
                                <a:lnTo>
                                  <a:pt x="1599" y="430"/>
                                </a:lnTo>
                                <a:lnTo>
                                  <a:pt x="1585" y="440"/>
                                </a:lnTo>
                                <a:lnTo>
                                  <a:pt x="1570" y="448"/>
                                </a:lnTo>
                                <a:lnTo>
                                  <a:pt x="1553" y="452"/>
                                </a:lnTo>
                                <a:lnTo>
                                  <a:pt x="1533" y="453"/>
                                </a:lnTo>
                                <a:lnTo>
                                  <a:pt x="1172" y="453"/>
                                </a:lnTo>
                                <a:lnTo>
                                  <a:pt x="1172" y="549"/>
                                </a:lnTo>
                                <a:lnTo>
                                  <a:pt x="1533" y="549"/>
                                </a:lnTo>
                                <a:lnTo>
                                  <a:pt x="1570" y="546"/>
                                </a:lnTo>
                                <a:lnTo>
                                  <a:pt x="1602" y="536"/>
                                </a:lnTo>
                                <a:lnTo>
                                  <a:pt x="1631" y="519"/>
                                </a:lnTo>
                                <a:lnTo>
                                  <a:pt x="1655" y="496"/>
                                </a:lnTo>
                                <a:lnTo>
                                  <a:pt x="1673" y="471"/>
                                </a:lnTo>
                                <a:lnTo>
                                  <a:pt x="1685" y="444"/>
                                </a:lnTo>
                                <a:lnTo>
                                  <a:pt x="1693" y="413"/>
                                </a:lnTo>
                                <a:lnTo>
                                  <a:pt x="1695" y="379"/>
                                </a:lnTo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9" y="14781"/>
                            <a:ext cx="1815" cy="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9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4952" y="2986"/>
                          <a:ext cx="23627" cy="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8D3DE" w14:textId="77777777" w:rsidR="00737309" w:rsidRPr="00022B79" w:rsidRDefault="00737309" w:rsidP="00737309">
                            <w:pPr>
                              <w:spacing w:line="230" w:lineRule="exact"/>
                              <w:ind w:left="2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022B79">
                              <w:rPr>
                                <w:rFonts w:ascii="Segoe UI" w:hAnsi="Segoe UI" w:cs="Segoe UI"/>
                                <w:b/>
                                <w:color w:val="044C7E"/>
                                <w:sz w:val="18"/>
                              </w:rPr>
                              <w:t xml:space="preserve">Sede Legale: </w:t>
                            </w:r>
                            <w:r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 xml:space="preserve">Via Piave, 61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– 00187 Roma</w:t>
                            </w:r>
                          </w:p>
                          <w:p w14:paraId="1E34EA6E" w14:textId="77777777" w:rsidR="00737309" w:rsidRPr="00022B79" w:rsidRDefault="00737309" w:rsidP="00737309">
                            <w:pPr>
                              <w:spacing w:line="230" w:lineRule="exact"/>
                              <w:ind w:left="2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022B79">
                              <w:rPr>
                                <w:rFonts w:ascii="Segoe UI" w:hAnsi="Segoe UI" w:cs="Segoe UI"/>
                                <w:b/>
                                <w:color w:val="044C7E"/>
                                <w:sz w:val="18"/>
                              </w:rPr>
                              <w:t>Sede</w:t>
                            </w:r>
                            <w:r w:rsidRPr="00022B79">
                              <w:rPr>
                                <w:rFonts w:ascii="Segoe UI" w:hAnsi="Segoe UI" w:cs="Segoe UI"/>
                                <w:b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b/>
                                <w:color w:val="044C7E"/>
                                <w:sz w:val="18"/>
                              </w:rPr>
                              <w:t>Operativa:</w:t>
                            </w:r>
                            <w:r w:rsidRPr="00022B79">
                              <w:rPr>
                                <w:rFonts w:ascii="Segoe UI" w:hAnsi="Segoe UI" w:cs="Segoe UI"/>
                                <w:b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Via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Aniene,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14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–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00198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Roma</w:t>
                            </w:r>
                          </w:p>
                          <w:p w14:paraId="6F123E52" w14:textId="77777777" w:rsidR="00737309" w:rsidRDefault="00737309" w:rsidP="00737309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magine 59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71"/>
                          <a:ext cx="5903" cy="56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592" o:spid="_x0000_s1027" style="position:absolute;margin-left:16.25pt;margin-top:27.3pt;width:452.05pt;height:44.4pt;z-index:251704320;mso-width-relative:margin;mso-height-relative:margin" coordorigin=",1371" coordsize="57413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">
              <v:line id="Line 6" o:spid="_x0000_s1028" style="position:absolute;visibility:visible;mso-wrap-style:square" from="12291,1386" to="12291,6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SdNL8AAADbAAAADwAAAGRycy9kb3ducmV2LnhtbERPS4vCMBC+C/6HMMLeNN1FdK1GEXF9&#10;HO0qXodmtg02k9Jktf57Iwje5uN7zmzR2kpcqfHGsYLPQQKCOHfacKHg+PvT/wbhA7LGyjEpuJOH&#10;xbzbmWGq3Y0PdM1CIWII+xQVlCHUqZQ+L8miH7iaOHJ/rrEYImwKqRu8xXBbya8kGUmLhmNDiTWt&#10;Ssov2b9VMB7ua6ou62xy3Jz81pw3a1NYpT567XIKIlAb3uKXe6fj/CE8f4kHyP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BSdNL8AAADbAAAADwAAAAAAAAAAAAAAAACh&#10;AgAAZHJzL2Rvd25yZXYueG1sUEsFBgAAAAAEAAQA+QAAAI0DAAAAAA==&#10;" strokecolor="#044c7e" strokeweight="2pt"/>
              <v:line id="Line 5" o:spid="_x0000_s1029" style="position:absolute;visibility:visible;mso-wrap-style:square" from="41485,1424" to="41485,6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g4r8AAAADbAAAADwAAAGRycy9kb3ducmV2LnhtbERPS4vCMBC+L/gfwgjeNFV0dbtGEfGx&#10;Hq0uex2asQ02k9JE7f77jSDsbT6+58yXra3EnRpvHCsYDhIQxLnThgsF59O2PwPhA7LGyjEp+CUP&#10;y0XnbY6pdg8+0j0LhYgh7FNUUIZQp1L6vCSLfuBq4shdXGMxRNgUUjf4iOG2kqMkeZcWDceGEmta&#10;l5Rfs5tVMB0faqqum+zjvPv2e/Oz25jCKtXrtqtPEIHa8C9+ub90nD+B5y/xALn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NYOK/AAAAA2wAAAA8AAAAAAAAAAAAAAAAA&#10;oQIAAGRycy9kb3ducmV2LnhtbFBLBQYAAAAABAAEAPkAAACOAwAAAAA=&#10;" strokecolor="#044c7e" strokeweight="2pt"/>
              <v:group id="Group 2" o:spid="_x0000_s1030" style="position:absolute;left:45888;top:2755;width:11525;height:2794" coordorigin="8009,14781" coordsize="1815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AutoShape 4" o:spid="_x0000_s1031" style="position:absolute;left:8594;top:14781;width:957;height:310;visibility:visible;mso-wrap-style:square;v-text-anchor:middle" coordsize="169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wTMAA&#10;AADbAAAADwAAAGRycy9kb3ducmV2LnhtbERP32vCMBB+F/Y/hBv4pukU3ahGGaKgCIPawV7P5myK&#10;zaU0Uet/b4SBb/fx/bz5srO1uFLrK8cKPoYJCOLC6YpLBb/5ZvAFwgdkjbVjUnAnD8vFW2+OqXY3&#10;zuh6CKWIIexTVGBCaFIpfWHIoh+6hjhyJ9daDBG2pdQt3mK4reUoSabSYsWxwWBDK0PF+XCxCixR&#10;ufs5Vut8usfj3zjPssnZKNV/775nIAJ14SX+d291nP8J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GwTMAAAADbAAAADwAAAAAAAAAAAAAAAACYAgAAZHJzL2Rvd25y&#10;ZXYueG1sUEsFBgAAAAAEAAQA9QAAAIUDAAAAAA==&#10;" path="m505,l238,,184,5,136,21,94,47,58,84,32,123,14,167,3,216,,269r3,54l15,373r19,46l60,461r37,39l138,527r48,16l238,549r267,l505,453r-267,l202,450,170,439,142,421,118,395,101,368,90,338,83,305,81,269r4,-34l93,203r13,-28l123,150r24,-24l174,109,204,99r34,-4l505,95,505,t608,246l806,246r,88l1030,334r,119l812,453r-36,-3l744,439,716,421,692,395,676,368,664,338r-7,-33l655,269r4,-34l667,203r13,-28l697,150r24,-24l748,109,778,99r34,-4l1079,95r,-95l812,,758,5,710,21,668,47,632,84r-26,39l588,167r-11,49l574,269r3,54l589,373r19,46l634,461r37,39l712,527r48,16l812,549r301,l1113,453r,-207m1695,379r-2,-33l1685,315r-12,-29l1655,261r-25,-23l1602,221r-33,-10l1533,208r-224,l1296,206r-11,-3l1275,198r-9,-8l1260,182r-4,-9l1253,163r,-11l1253,141r3,-10l1261,121r7,-9l1276,105r9,-6l1297,96r12,-1l1667,95r,-95l1309,r-33,3l1246,12r-25,15l1198,47r-16,23l1171,95r-7,27l1162,151r2,30l1171,208r11,25l1198,256r23,20l1246,291r30,9l1309,303r224,l1553,304r17,5l1586,316r13,10l1609,337r7,12l1620,362r1,15l1620,392r-5,14l1608,418r-9,12l1585,440r-15,8l1553,452r-20,1l1172,453r,96l1533,549r37,-3l1602,536r29,-17l1655,496r18,-25l1685,444r8,-31l1695,379e" fillcolor="#2e3092" stroked="f">
                  <v:path arrowok="t" o:connecttype="custom" o:connectlocs="59,4672;19,4697;1,4739;5,4789;31,4830;76,4845;76,4815;45,4805;29,4778;27,4745;39,4718;65,4702;161,4670;257,4777;258,4815;228,4805;212,4778;210,4745;222,4718;248,4702;344,4670;226,4677;193,4710;183,4756;194,4804;227,4839;354,4845;539,4791;533,4762;510,4741;417,4737;406,4734;400,4726;399,4716;403,4706;413,4701;531,4670;397,4674;376,4693;370,4718;376,4745;397,4763;488,4767;505,4771;515,4782;516,4796;509,4808;494,4814;373,4845;510,4841;533,4821;539,4791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2" type="#_x0000_t75" style="position:absolute;left:8009;top:14781;width:1815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fvcTEAAAA2wAAAA8AAABkcnMvZG93bnJldi54bWxEjzFrw0AMhfdC/sOhQLfmnAwmuLmEpGBI&#10;oUuTLt2ET7FNfJLru8Ruf301FLpJvKf3Pm12U+jMnYbYCjtYLjIwxJX4lmsHH+fyaQ0mJmSPnTA5&#10;+KYIu+3sYYOFl5Hf6X5KtdEQjgU6aFLqC2tj1VDAuJCeWLWLDAGTrkNt/YCjhofOrrIstwFb1oYG&#10;e3ppqLqebsHBV5mvyjaX9Xn5+eZ/5PUgY5ice5xP+2cwiab0b/67PnrFV1j9RQew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fvcTEAAAA2wAAAA8AAAAAAAAAAAAAAAAA&#10;nwIAAGRycy9kb3ducmV2LnhtbFBLBQYAAAAABAAEAPcAAACQAwAAAAA=&#10;">
                  <v:imagedata r:id="rId3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14952;top:2986;width:23627;height:2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    <v:textbox inset="0,0,0,0">
                  <w:txbxContent>
                    <w:p w14:paraId="6A88D3DE" w14:textId="77777777" w:rsidR="00737309" w:rsidRPr="00022B79" w:rsidRDefault="00737309" w:rsidP="00737309">
                      <w:pPr>
                        <w:spacing w:line="230" w:lineRule="exact"/>
                        <w:ind w:left="20"/>
                        <w:rPr>
                          <w:rFonts w:ascii="Segoe UI" w:hAnsi="Segoe UI" w:cs="Segoe UI"/>
                          <w:sz w:val="18"/>
                        </w:rPr>
                      </w:pPr>
                      <w:r w:rsidRPr="00022B79">
                        <w:rPr>
                          <w:rFonts w:ascii="Segoe UI" w:hAnsi="Segoe UI" w:cs="Segoe UI"/>
                          <w:b/>
                          <w:color w:val="044C7E"/>
                          <w:sz w:val="18"/>
                        </w:rPr>
                        <w:t xml:space="preserve">Sede Legale: </w:t>
                      </w:r>
                      <w:r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 xml:space="preserve">Via Piave, 61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– 00187 Roma</w:t>
                      </w:r>
                    </w:p>
                    <w:p w14:paraId="1E34EA6E" w14:textId="77777777" w:rsidR="00737309" w:rsidRPr="00022B79" w:rsidRDefault="00737309" w:rsidP="00737309">
                      <w:pPr>
                        <w:spacing w:line="230" w:lineRule="exact"/>
                        <w:ind w:left="20"/>
                        <w:rPr>
                          <w:rFonts w:ascii="Segoe UI" w:hAnsi="Segoe UI" w:cs="Segoe UI"/>
                          <w:sz w:val="18"/>
                        </w:rPr>
                      </w:pPr>
                      <w:r w:rsidRPr="00022B79">
                        <w:rPr>
                          <w:rFonts w:ascii="Segoe UI" w:hAnsi="Segoe UI" w:cs="Segoe UI"/>
                          <w:b/>
                          <w:color w:val="044C7E"/>
                          <w:sz w:val="18"/>
                        </w:rPr>
                        <w:t>Sede</w:t>
                      </w:r>
                      <w:r w:rsidRPr="00022B79">
                        <w:rPr>
                          <w:rFonts w:ascii="Segoe UI" w:hAnsi="Segoe UI" w:cs="Segoe UI"/>
                          <w:b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b/>
                          <w:color w:val="044C7E"/>
                          <w:sz w:val="18"/>
                        </w:rPr>
                        <w:t>Operativa:</w:t>
                      </w:r>
                      <w:r w:rsidRPr="00022B79">
                        <w:rPr>
                          <w:rFonts w:ascii="Segoe UI" w:hAnsi="Segoe UI" w:cs="Segoe UI"/>
                          <w:b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Via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Aniene,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14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–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00198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Roma</w:t>
                      </w:r>
                    </w:p>
                    <w:p w14:paraId="6F123E52" w14:textId="77777777" w:rsidR="00737309" w:rsidRDefault="00737309" w:rsidP="00737309"/>
                  </w:txbxContent>
                </v:textbox>
              </v:shape>
              <v:shape id="Immagine 599" o:spid="_x0000_s1034" type="#_x0000_t75" style="position:absolute;top:1371;width:5903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18wu+AAAA2wAAAA8AAABkcnMvZG93bnJldi54bWxET8uKwjAU3QvzD+EOuLOpFUQ6RpHB19JW&#10;mfWlubbF5qaTRO38/WQhuDyc93I9mE48yPnWsoJpkoIgrqxuuVZwOe8mCxA+IGvsLJOCP/KwXn2M&#10;lphr++SCHmWoRQxhn6OCJoQ+l9JXDRn0ie2JI3e1zmCI0NVSO3zGcNPJLE3n0mDLsaHBnr4bqm7l&#10;3SjYzrPpCXWh9+6Hfo/FbibL20Gp8eew+QIRaAhv8ct91AqyuD5+iT9Ar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U18wu+AAAA2wAAAA8AAAAAAAAAAAAAAAAAnwIAAGRy&#10;cy9kb3ducmV2LnhtbFBLBQYAAAAABAAEAPcAAACKAwAAAAA=&#10;">
                <v:imagedata r:id="rId4" o:title="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5D47D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3BB58146" w14:textId="7213DC04" w:rsidR="003D10DC" w:rsidRPr="002866C0" w:rsidRDefault="00637BB4" w:rsidP="00E336B4">
    <w:pPr>
      <w:pStyle w:val="Pidipagina"/>
      <w:tabs>
        <w:tab w:val="clear" w:pos="4819"/>
        <w:tab w:val="clear" w:pos="9638"/>
        <w:tab w:val="left" w:pos="1178"/>
      </w:tabs>
      <w:rPr>
        <w:sz w:val="14"/>
      </w:rPr>
    </w:pPr>
    <w:r>
      <w:rPr>
        <w:noProof/>
        <w:sz w:val="14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69087CBE" wp14:editId="674F8E52">
              <wp:simplePos x="0" y="0"/>
              <wp:positionH relativeFrom="column">
                <wp:posOffset>191770</wp:posOffset>
              </wp:positionH>
              <wp:positionV relativeFrom="paragraph">
                <wp:posOffset>360045</wp:posOffset>
              </wp:positionV>
              <wp:extent cx="5741035" cy="563880"/>
              <wp:effectExtent l="1270" t="17145" r="1270" b="0"/>
              <wp:wrapNone/>
              <wp:docPr id="3" name="Gruppo 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1035" cy="563880"/>
                        <a:chOff x="0" y="1371"/>
                        <a:chExt cx="57413" cy="5645"/>
                      </a:xfrm>
                    </wpg:grpSpPr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12291" y="1386"/>
                          <a:ext cx="0" cy="546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44C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41485" y="1424"/>
                          <a:ext cx="0" cy="546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44C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6" name="Group 2"/>
                      <wpg:cNvGrpSpPr>
                        <a:grpSpLocks/>
                      </wpg:cNvGrpSpPr>
                      <wpg:grpSpPr bwMode="auto">
                        <a:xfrm>
                          <a:off x="45888" y="2755"/>
                          <a:ext cx="11525" cy="2794"/>
                          <a:chOff x="8009" y="14781"/>
                          <a:chExt cx="1815" cy="440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8594" y="14781"/>
                            <a:ext cx="957" cy="310"/>
                          </a:xfrm>
                          <a:custGeom>
                            <a:avLst/>
                            <a:gdLst>
                              <a:gd name="T0" fmla="*/ 104 w 1696"/>
                              <a:gd name="T1" fmla="*/ 8274 h 549"/>
                              <a:gd name="T2" fmla="*/ 33 w 1696"/>
                              <a:gd name="T3" fmla="*/ 8319 h 549"/>
                              <a:gd name="T4" fmla="*/ 2 w 1696"/>
                              <a:gd name="T5" fmla="*/ 8393 h 549"/>
                              <a:gd name="T6" fmla="*/ 8 w 1696"/>
                              <a:gd name="T7" fmla="*/ 8482 h 549"/>
                              <a:gd name="T8" fmla="*/ 55 w 1696"/>
                              <a:gd name="T9" fmla="*/ 8554 h 549"/>
                              <a:gd name="T10" fmla="*/ 134 w 1696"/>
                              <a:gd name="T11" fmla="*/ 8581 h 549"/>
                              <a:gd name="T12" fmla="*/ 134 w 1696"/>
                              <a:gd name="T13" fmla="*/ 8527 h 549"/>
                              <a:gd name="T14" fmla="*/ 80 w 1696"/>
                              <a:gd name="T15" fmla="*/ 8509 h 549"/>
                              <a:gd name="T16" fmla="*/ 51 w 1696"/>
                              <a:gd name="T17" fmla="*/ 8462 h 549"/>
                              <a:gd name="T18" fmla="*/ 48 w 1696"/>
                              <a:gd name="T19" fmla="*/ 8404 h 549"/>
                              <a:gd name="T20" fmla="*/ 69 w 1696"/>
                              <a:gd name="T21" fmla="*/ 8356 h 549"/>
                              <a:gd name="T22" fmla="*/ 115 w 1696"/>
                              <a:gd name="T23" fmla="*/ 8327 h 549"/>
                              <a:gd name="T24" fmla="*/ 285 w 1696"/>
                              <a:gd name="T25" fmla="*/ 8271 h 549"/>
                              <a:gd name="T26" fmla="*/ 455 w 1696"/>
                              <a:gd name="T27" fmla="*/ 8460 h 549"/>
                              <a:gd name="T28" fmla="*/ 458 w 1696"/>
                              <a:gd name="T29" fmla="*/ 8527 h 549"/>
                              <a:gd name="T30" fmla="*/ 404 w 1696"/>
                              <a:gd name="T31" fmla="*/ 8509 h 549"/>
                              <a:gd name="T32" fmla="*/ 375 w 1696"/>
                              <a:gd name="T33" fmla="*/ 8462 h 549"/>
                              <a:gd name="T34" fmla="*/ 372 w 1696"/>
                              <a:gd name="T35" fmla="*/ 8404 h 549"/>
                              <a:gd name="T36" fmla="*/ 393 w 1696"/>
                              <a:gd name="T37" fmla="*/ 8356 h 549"/>
                              <a:gd name="T38" fmla="*/ 439 w 1696"/>
                              <a:gd name="T39" fmla="*/ 8327 h 549"/>
                              <a:gd name="T40" fmla="*/ 609 w 1696"/>
                              <a:gd name="T41" fmla="*/ 8271 h 549"/>
                              <a:gd name="T42" fmla="*/ 401 w 1696"/>
                              <a:gd name="T43" fmla="*/ 8283 h 549"/>
                              <a:gd name="T44" fmla="*/ 342 w 1696"/>
                              <a:gd name="T45" fmla="*/ 8341 h 549"/>
                              <a:gd name="T46" fmla="*/ 324 w 1696"/>
                              <a:gd name="T47" fmla="*/ 8423 h 549"/>
                              <a:gd name="T48" fmla="*/ 343 w 1696"/>
                              <a:gd name="T49" fmla="*/ 8508 h 549"/>
                              <a:gd name="T50" fmla="*/ 402 w 1696"/>
                              <a:gd name="T51" fmla="*/ 8569 h 549"/>
                              <a:gd name="T52" fmla="*/ 628 w 1696"/>
                              <a:gd name="T53" fmla="*/ 8581 h 549"/>
                              <a:gd name="T54" fmla="*/ 956 w 1696"/>
                              <a:gd name="T55" fmla="*/ 8485 h 549"/>
                              <a:gd name="T56" fmla="*/ 944 w 1696"/>
                              <a:gd name="T57" fmla="*/ 8433 h 549"/>
                              <a:gd name="T58" fmla="*/ 904 w 1696"/>
                              <a:gd name="T59" fmla="*/ 8396 h 549"/>
                              <a:gd name="T60" fmla="*/ 739 w 1696"/>
                              <a:gd name="T61" fmla="*/ 8389 h 549"/>
                              <a:gd name="T62" fmla="*/ 719 w 1696"/>
                              <a:gd name="T63" fmla="*/ 8383 h 549"/>
                              <a:gd name="T64" fmla="*/ 709 w 1696"/>
                              <a:gd name="T65" fmla="*/ 8369 h 549"/>
                              <a:gd name="T66" fmla="*/ 707 w 1696"/>
                              <a:gd name="T67" fmla="*/ 8351 h 549"/>
                              <a:gd name="T68" fmla="*/ 715 w 1696"/>
                              <a:gd name="T69" fmla="*/ 8334 h 549"/>
                              <a:gd name="T70" fmla="*/ 732 w 1696"/>
                              <a:gd name="T71" fmla="*/ 8325 h 549"/>
                              <a:gd name="T72" fmla="*/ 941 w 1696"/>
                              <a:gd name="T73" fmla="*/ 8271 h 549"/>
                              <a:gd name="T74" fmla="*/ 703 w 1696"/>
                              <a:gd name="T75" fmla="*/ 8278 h 549"/>
                              <a:gd name="T76" fmla="*/ 667 w 1696"/>
                              <a:gd name="T77" fmla="*/ 8311 h 549"/>
                              <a:gd name="T78" fmla="*/ 656 w 1696"/>
                              <a:gd name="T79" fmla="*/ 8356 h 549"/>
                              <a:gd name="T80" fmla="*/ 667 w 1696"/>
                              <a:gd name="T81" fmla="*/ 8403 h 549"/>
                              <a:gd name="T82" fmla="*/ 703 w 1696"/>
                              <a:gd name="T83" fmla="*/ 8436 h 549"/>
                              <a:gd name="T84" fmla="*/ 865 w 1696"/>
                              <a:gd name="T85" fmla="*/ 8442 h 549"/>
                              <a:gd name="T86" fmla="*/ 895 w 1696"/>
                              <a:gd name="T87" fmla="*/ 8450 h 549"/>
                              <a:gd name="T88" fmla="*/ 912 w 1696"/>
                              <a:gd name="T89" fmla="*/ 8468 h 549"/>
                              <a:gd name="T90" fmla="*/ 914 w 1696"/>
                              <a:gd name="T91" fmla="*/ 8493 h 549"/>
                              <a:gd name="T92" fmla="*/ 902 w 1696"/>
                              <a:gd name="T93" fmla="*/ 8514 h 549"/>
                              <a:gd name="T94" fmla="*/ 876 w 1696"/>
                              <a:gd name="T95" fmla="*/ 8526 h 549"/>
                              <a:gd name="T96" fmla="*/ 661 w 1696"/>
                              <a:gd name="T97" fmla="*/ 8581 h 549"/>
                              <a:gd name="T98" fmla="*/ 904 w 1696"/>
                              <a:gd name="T99" fmla="*/ 8574 h 549"/>
                              <a:gd name="T100" fmla="*/ 944 w 1696"/>
                              <a:gd name="T101" fmla="*/ 8537 h 549"/>
                              <a:gd name="T102" fmla="*/ 956 w 1696"/>
                              <a:gd name="T103" fmla="*/ 8485 h 549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96" h="549">
                                <a:moveTo>
                                  <a:pt x="505" y="0"/>
                                </a:moveTo>
                                <a:lnTo>
                                  <a:pt x="238" y="0"/>
                                </a:lnTo>
                                <a:lnTo>
                                  <a:pt x="184" y="5"/>
                                </a:lnTo>
                                <a:lnTo>
                                  <a:pt x="136" y="21"/>
                                </a:lnTo>
                                <a:lnTo>
                                  <a:pt x="94" y="47"/>
                                </a:lnTo>
                                <a:lnTo>
                                  <a:pt x="58" y="84"/>
                                </a:lnTo>
                                <a:lnTo>
                                  <a:pt x="32" y="123"/>
                                </a:lnTo>
                                <a:lnTo>
                                  <a:pt x="14" y="167"/>
                                </a:lnTo>
                                <a:lnTo>
                                  <a:pt x="3" y="216"/>
                                </a:lnTo>
                                <a:lnTo>
                                  <a:pt x="0" y="269"/>
                                </a:lnTo>
                                <a:lnTo>
                                  <a:pt x="3" y="323"/>
                                </a:lnTo>
                                <a:lnTo>
                                  <a:pt x="15" y="373"/>
                                </a:lnTo>
                                <a:lnTo>
                                  <a:pt x="34" y="419"/>
                                </a:lnTo>
                                <a:lnTo>
                                  <a:pt x="60" y="461"/>
                                </a:lnTo>
                                <a:lnTo>
                                  <a:pt x="97" y="500"/>
                                </a:lnTo>
                                <a:lnTo>
                                  <a:pt x="138" y="527"/>
                                </a:lnTo>
                                <a:lnTo>
                                  <a:pt x="186" y="543"/>
                                </a:lnTo>
                                <a:lnTo>
                                  <a:pt x="238" y="549"/>
                                </a:lnTo>
                                <a:lnTo>
                                  <a:pt x="505" y="549"/>
                                </a:lnTo>
                                <a:lnTo>
                                  <a:pt x="505" y="453"/>
                                </a:lnTo>
                                <a:lnTo>
                                  <a:pt x="238" y="453"/>
                                </a:lnTo>
                                <a:lnTo>
                                  <a:pt x="202" y="450"/>
                                </a:lnTo>
                                <a:lnTo>
                                  <a:pt x="170" y="439"/>
                                </a:lnTo>
                                <a:lnTo>
                                  <a:pt x="142" y="421"/>
                                </a:lnTo>
                                <a:lnTo>
                                  <a:pt x="118" y="395"/>
                                </a:lnTo>
                                <a:lnTo>
                                  <a:pt x="101" y="368"/>
                                </a:lnTo>
                                <a:lnTo>
                                  <a:pt x="90" y="338"/>
                                </a:lnTo>
                                <a:lnTo>
                                  <a:pt x="83" y="305"/>
                                </a:lnTo>
                                <a:lnTo>
                                  <a:pt x="81" y="269"/>
                                </a:lnTo>
                                <a:lnTo>
                                  <a:pt x="85" y="235"/>
                                </a:lnTo>
                                <a:lnTo>
                                  <a:pt x="93" y="203"/>
                                </a:lnTo>
                                <a:lnTo>
                                  <a:pt x="106" y="175"/>
                                </a:lnTo>
                                <a:lnTo>
                                  <a:pt x="123" y="150"/>
                                </a:lnTo>
                                <a:lnTo>
                                  <a:pt x="147" y="126"/>
                                </a:lnTo>
                                <a:lnTo>
                                  <a:pt x="174" y="109"/>
                                </a:lnTo>
                                <a:lnTo>
                                  <a:pt x="204" y="99"/>
                                </a:lnTo>
                                <a:lnTo>
                                  <a:pt x="238" y="95"/>
                                </a:lnTo>
                                <a:lnTo>
                                  <a:pt x="505" y="95"/>
                                </a:lnTo>
                                <a:lnTo>
                                  <a:pt x="505" y="0"/>
                                </a:lnTo>
                                <a:moveTo>
                                  <a:pt x="1113" y="246"/>
                                </a:moveTo>
                                <a:lnTo>
                                  <a:pt x="806" y="246"/>
                                </a:lnTo>
                                <a:lnTo>
                                  <a:pt x="806" y="334"/>
                                </a:lnTo>
                                <a:lnTo>
                                  <a:pt x="1030" y="334"/>
                                </a:lnTo>
                                <a:lnTo>
                                  <a:pt x="1030" y="453"/>
                                </a:lnTo>
                                <a:lnTo>
                                  <a:pt x="812" y="453"/>
                                </a:lnTo>
                                <a:lnTo>
                                  <a:pt x="776" y="450"/>
                                </a:lnTo>
                                <a:lnTo>
                                  <a:pt x="744" y="439"/>
                                </a:lnTo>
                                <a:lnTo>
                                  <a:pt x="716" y="421"/>
                                </a:lnTo>
                                <a:lnTo>
                                  <a:pt x="692" y="395"/>
                                </a:lnTo>
                                <a:lnTo>
                                  <a:pt x="676" y="368"/>
                                </a:lnTo>
                                <a:lnTo>
                                  <a:pt x="664" y="338"/>
                                </a:lnTo>
                                <a:lnTo>
                                  <a:pt x="657" y="305"/>
                                </a:lnTo>
                                <a:lnTo>
                                  <a:pt x="655" y="269"/>
                                </a:lnTo>
                                <a:lnTo>
                                  <a:pt x="659" y="235"/>
                                </a:lnTo>
                                <a:lnTo>
                                  <a:pt x="667" y="203"/>
                                </a:lnTo>
                                <a:lnTo>
                                  <a:pt x="680" y="175"/>
                                </a:lnTo>
                                <a:lnTo>
                                  <a:pt x="697" y="150"/>
                                </a:lnTo>
                                <a:lnTo>
                                  <a:pt x="721" y="126"/>
                                </a:lnTo>
                                <a:lnTo>
                                  <a:pt x="748" y="109"/>
                                </a:lnTo>
                                <a:lnTo>
                                  <a:pt x="778" y="99"/>
                                </a:lnTo>
                                <a:lnTo>
                                  <a:pt x="812" y="95"/>
                                </a:lnTo>
                                <a:lnTo>
                                  <a:pt x="1079" y="95"/>
                                </a:lnTo>
                                <a:lnTo>
                                  <a:pt x="1079" y="0"/>
                                </a:lnTo>
                                <a:lnTo>
                                  <a:pt x="812" y="0"/>
                                </a:lnTo>
                                <a:lnTo>
                                  <a:pt x="758" y="5"/>
                                </a:lnTo>
                                <a:lnTo>
                                  <a:pt x="710" y="21"/>
                                </a:lnTo>
                                <a:lnTo>
                                  <a:pt x="668" y="47"/>
                                </a:lnTo>
                                <a:lnTo>
                                  <a:pt x="632" y="84"/>
                                </a:lnTo>
                                <a:lnTo>
                                  <a:pt x="606" y="123"/>
                                </a:lnTo>
                                <a:lnTo>
                                  <a:pt x="588" y="167"/>
                                </a:lnTo>
                                <a:lnTo>
                                  <a:pt x="577" y="216"/>
                                </a:lnTo>
                                <a:lnTo>
                                  <a:pt x="574" y="269"/>
                                </a:lnTo>
                                <a:lnTo>
                                  <a:pt x="577" y="323"/>
                                </a:lnTo>
                                <a:lnTo>
                                  <a:pt x="589" y="373"/>
                                </a:lnTo>
                                <a:lnTo>
                                  <a:pt x="608" y="419"/>
                                </a:lnTo>
                                <a:lnTo>
                                  <a:pt x="634" y="461"/>
                                </a:lnTo>
                                <a:lnTo>
                                  <a:pt x="671" y="500"/>
                                </a:lnTo>
                                <a:lnTo>
                                  <a:pt x="712" y="527"/>
                                </a:lnTo>
                                <a:lnTo>
                                  <a:pt x="760" y="543"/>
                                </a:lnTo>
                                <a:lnTo>
                                  <a:pt x="812" y="549"/>
                                </a:lnTo>
                                <a:lnTo>
                                  <a:pt x="1113" y="549"/>
                                </a:lnTo>
                                <a:lnTo>
                                  <a:pt x="1113" y="453"/>
                                </a:lnTo>
                                <a:lnTo>
                                  <a:pt x="1113" y="246"/>
                                </a:lnTo>
                                <a:moveTo>
                                  <a:pt x="1695" y="379"/>
                                </a:moveTo>
                                <a:lnTo>
                                  <a:pt x="1693" y="346"/>
                                </a:lnTo>
                                <a:lnTo>
                                  <a:pt x="1685" y="315"/>
                                </a:lnTo>
                                <a:lnTo>
                                  <a:pt x="1673" y="286"/>
                                </a:lnTo>
                                <a:lnTo>
                                  <a:pt x="1655" y="261"/>
                                </a:lnTo>
                                <a:lnTo>
                                  <a:pt x="1630" y="238"/>
                                </a:lnTo>
                                <a:lnTo>
                                  <a:pt x="1602" y="221"/>
                                </a:lnTo>
                                <a:lnTo>
                                  <a:pt x="1569" y="211"/>
                                </a:lnTo>
                                <a:lnTo>
                                  <a:pt x="1533" y="208"/>
                                </a:lnTo>
                                <a:lnTo>
                                  <a:pt x="1309" y="208"/>
                                </a:lnTo>
                                <a:lnTo>
                                  <a:pt x="1296" y="206"/>
                                </a:lnTo>
                                <a:lnTo>
                                  <a:pt x="1285" y="203"/>
                                </a:lnTo>
                                <a:lnTo>
                                  <a:pt x="1275" y="198"/>
                                </a:lnTo>
                                <a:lnTo>
                                  <a:pt x="1266" y="190"/>
                                </a:lnTo>
                                <a:lnTo>
                                  <a:pt x="1260" y="182"/>
                                </a:lnTo>
                                <a:lnTo>
                                  <a:pt x="1256" y="173"/>
                                </a:lnTo>
                                <a:lnTo>
                                  <a:pt x="1253" y="163"/>
                                </a:lnTo>
                                <a:lnTo>
                                  <a:pt x="1253" y="152"/>
                                </a:lnTo>
                                <a:lnTo>
                                  <a:pt x="1253" y="141"/>
                                </a:lnTo>
                                <a:lnTo>
                                  <a:pt x="1256" y="131"/>
                                </a:lnTo>
                                <a:lnTo>
                                  <a:pt x="1261" y="121"/>
                                </a:lnTo>
                                <a:lnTo>
                                  <a:pt x="1268" y="112"/>
                                </a:lnTo>
                                <a:lnTo>
                                  <a:pt x="1276" y="105"/>
                                </a:lnTo>
                                <a:lnTo>
                                  <a:pt x="1285" y="99"/>
                                </a:lnTo>
                                <a:lnTo>
                                  <a:pt x="1297" y="96"/>
                                </a:lnTo>
                                <a:lnTo>
                                  <a:pt x="1309" y="95"/>
                                </a:lnTo>
                                <a:lnTo>
                                  <a:pt x="1667" y="95"/>
                                </a:lnTo>
                                <a:lnTo>
                                  <a:pt x="1667" y="0"/>
                                </a:lnTo>
                                <a:lnTo>
                                  <a:pt x="1309" y="0"/>
                                </a:lnTo>
                                <a:lnTo>
                                  <a:pt x="1276" y="3"/>
                                </a:lnTo>
                                <a:lnTo>
                                  <a:pt x="1246" y="12"/>
                                </a:lnTo>
                                <a:lnTo>
                                  <a:pt x="1221" y="27"/>
                                </a:lnTo>
                                <a:lnTo>
                                  <a:pt x="1198" y="47"/>
                                </a:lnTo>
                                <a:lnTo>
                                  <a:pt x="1182" y="70"/>
                                </a:lnTo>
                                <a:lnTo>
                                  <a:pt x="1171" y="95"/>
                                </a:lnTo>
                                <a:lnTo>
                                  <a:pt x="1164" y="122"/>
                                </a:lnTo>
                                <a:lnTo>
                                  <a:pt x="1162" y="151"/>
                                </a:lnTo>
                                <a:lnTo>
                                  <a:pt x="1164" y="181"/>
                                </a:lnTo>
                                <a:lnTo>
                                  <a:pt x="1171" y="208"/>
                                </a:lnTo>
                                <a:lnTo>
                                  <a:pt x="1182" y="233"/>
                                </a:lnTo>
                                <a:lnTo>
                                  <a:pt x="1198" y="256"/>
                                </a:lnTo>
                                <a:lnTo>
                                  <a:pt x="1221" y="276"/>
                                </a:lnTo>
                                <a:lnTo>
                                  <a:pt x="1246" y="291"/>
                                </a:lnTo>
                                <a:lnTo>
                                  <a:pt x="1276" y="300"/>
                                </a:lnTo>
                                <a:lnTo>
                                  <a:pt x="1309" y="303"/>
                                </a:lnTo>
                                <a:lnTo>
                                  <a:pt x="1533" y="303"/>
                                </a:lnTo>
                                <a:lnTo>
                                  <a:pt x="1553" y="304"/>
                                </a:lnTo>
                                <a:lnTo>
                                  <a:pt x="1570" y="309"/>
                                </a:lnTo>
                                <a:lnTo>
                                  <a:pt x="1586" y="316"/>
                                </a:lnTo>
                                <a:lnTo>
                                  <a:pt x="1599" y="326"/>
                                </a:lnTo>
                                <a:lnTo>
                                  <a:pt x="1609" y="337"/>
                                </a:lnTo>
                                <a:lnTo>
                                  <a:pt x="1616" y="349"/>
                                </a:lnTo>
                                <a:lnTo>
                                  <a:pt x="1620" y="362"/>
                                </a:lnTo>
                                <a:lnTo>
                                  <a:pt x="1621" y="377"/>
                                </a:lnTo>
                                <a:lnTo>
                                  <a:pt x="1620" y="392"/>
                                </a:lnTo>
                                <a:lnTo>
                                  <a:pt x="1615" y="406"/>
                                </a:lnTo>
                                <a:lnTo>
                                  <a:pt x="1608" y="418"/>
                                </a:lnTo>
                                <a:lnTo>
                                  <a:pt x="1599" y="430"/>
                                </a:lnTo>
                                <a:lnTo>
                                  <a:pt x="1585" y="440"/>
                                </a:lnTo>
                                <a:lnTo>
                                  <a:pt x="1570" y="448"/>
                                </a:lnTo>
                                <a:lnTo>
                                  <a:pt x="1553" y="452"/>
                                </a:lnTo>
                                <a:lnTo>
                                  <a:pt x="1533" y="453"/>
                                </a:lnTo>
                                <a:lnTo>
                                  <a:pt x="1172" y="453"/>
                                </a:lnTo>
                                <a:lnTo>
                                  <a:pt x="1172" y="549"/>
                                </a:lnTo>
                                <a:lnTo>
                                  <a:pt x="1533" y="549"/>
                                </a:lnTo>
                                <a:lnTo>
                                  <a:pt x="1570" y="546"/>
                                </a:lnTo>
                                <a:lnTo>
                                  <a:pt x="1602" y="536"/>
                                </a:lnTo>
                                <a:lnTo>
                                  <a:pt x="1631" y="519"/>
                                </a:lnTo>
                                <a:lnTo>
                                  <a:pt x="1655" y="496"/>
                                </a:lnTo>
                                <a:lnTo>
                                  <a:pt x="1673" y="471"/>
                                </a:lnTo>
                                <a:lnTo>
                                  <a:pt x="1685" y="444"/>
                                </a:lnTo>
                                <a:lnTo>
                                  <a:pt x="1693" y="413"/>
                                </a:lnTo>
                                <a:lnTo>
                                  <a:pt x="1695" y="379"/>
                                </a:lnTo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9" y="14781"/>
                            <a:ext cx="1815" cy="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9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4952" y="2986"/>
                          <a:ext cx="23627" cy="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291AD" w14:textId="0188792B" w:rsidR="00E336B4" w:rsidRPr="00022B79" w:rsidRDefault="00E336B4" w:rsidP="003036D1">
                            <w:pPr>
                              <w:spacing w:line="230" w:lineRule="exact"/>
                              <w:ind w:left="20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Via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Aniene,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14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–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00198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022B79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Roma</w:t>
                            </w:r>
                          </w:p>
                          <w:p w14:paraId="0F9B6B39" w14:textId="77777777" w:rsidR="00960D4A" w:rsidRDefault="00960D4A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magine 56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71"/>
                          <a:ext cx="5903" cy="56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570" o:spid="_x0000_s1036" style="position:absolute;margin-left:15.1pt;margin-top:28.35pt;width:452.05pt;height:44.4pt;z-index:251697152;mso-width-relative:margin;mso-height-relative:margin" coordorigin=",1371" coordsize="57413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">
              <v:line id="Line 6" o:spid="_x0000_s1037" style="position:absolute;visibility:visible;mso-wrap-style:square" from="12291,1386" to="12291,6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bb6MIAAADaAAAADwAAAGRycy9kb3ducmV2LnhtbESPQWvCQBSE74L/YXlCb3XTIm2NrkHE&#10;2no0Vbw+sq/JkuzbkN0m6b/vFgSPw8x8w6yz0Taip84bxwqe5gkI4sJpw6WC89f74xsIH5A1No5J&#10;wS95yDbTyRpT7QY+UZ+HUkQI+xQVVCG0qZS+qMiin7uWOHrfrrMYouxKqTscItw28jlJXqRFw3Gh&#10;wpZ2FRV1/mMVvC6OLTX1Pl+eDxf/Ya6HvSmtUg+zcbsCEWgM9/Ct/akVLOD/Sr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bb6MIAAADaAAAADwAAAAAAAAAAAAAA&#10;AAChAgAAZHJzL2Rvd25yZXYueG1sUEsFBgAAAAAEAAQA+QAAAJADAAAAAA==&#10;" strokecolor="#044c7e" strokeweight="2pt"/>
              <v:line id="Line 5" o:spid="_x0000_s1038" style="position:absolute;visibility:visible;mso-wrap-style:square" from="41485,1424" to="41485,6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p+c8IAAADaAAAADwAAAGRycy9kb3ducmV2LnhtbESPT4vCMBTE7wt+h/AEb5oqurpdo4j4&#10;Zz1aXfb6aJ5tsHkpTdTut98Iwh6HmfkNM1+2thJ3arxxrGA4SEAQ504bLhScT9v+DIQPyBorx6Tg&#10;lzwsF523OabaPfhI9ywUIkLYp6igDKFOpfR5SRb9wNXE0bu4xmKIsimkbvAR4baSoyR5lxYNx4US&#10;a1qXlF+zm1UwHR9qqq6b7OO8+/Z787PbmMIq1eu2q08QgdrwH361v7SCCTyvxBs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p+c8IAAADaAAAADwAAAAAAAAAAAAAA&#10;AAChAgAAZHJzL2Rvd25yZXYueG1sUEsFBgAAAAAEAAQA+QAAAJADAAAAAA==&#10;" strokecolor="#044c7e" strokeweight="2pt"/>
              <v:group id="Group 2" o:spid="_x0000_s1039" style="position:absolute;left:45888;top:2755;width:11525;height:2794" coordorigin="8009,14781" coordsize="1815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AutoShape 4" o:spid="_x0000_s1040" style="position:absolute;left:8594;top:14781;width:957;height:310;visibility:visible;mso-wrap-style:square;v-text-anchor:middle" coordsize="169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bLMIA&#10;AADaAAAADwAAAGRycy9kb3ducmV2LnhtbESPQWvCQBSE70L/w/IK3nRTRVuiqxRRUIRCTKHXZ/aZ&#10;DWbfhuyq8d+7QsHjMDPfMPNlZ2txpdZXjhV8DBMQxIXTFZcKfvPN4AuED8gaa8ek4E4elou33hxT&#10;7W6c0fUQShEh7FNUYEJoUil9YciiH7qGOHon11oMUbal1C3eItzWcpQkU2mx4rhgsKGVoeJ8uFgF&#10;lqjc/RyrdT7d4/FvnGfZ5GyU6r933zMQgbrwCv+3t1rBJz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VsswgAAANoAAAAPAAAAAAAAAAAAAAAAAJgCAABkcnMvZG93&#10;bnJldi54bWxQSwUGAAAAAAQABAD1AAAAhwMAAAAA&#10;" path="m505,l238,,184,5,136,21,94,47,58,84,32,123,14,167,3,216,,269r3,54l15,373r19,46l60,461r37,39l138,527r48,16l238,549r267,l505,453r-267,l202,450,170,439,142,421,118,395,101,368,90,338,83,305,81,269r4,-34l93,203r13,-28l123,150r24,-24l174,109,204,99r34,-4l505,95,505,t608,246l806,246r,88l1030,334r,119l812,453r-36,-3l744,439,716,421,692,395,676,368,664,338r-7,-33l655,269r4,-34l667,203r13,-28l697,150r24,-24l748,109,778,99r34,-4l1079,95r,-95l812,,758,5,710,21,668,47,632,84r-26,39l588,167r-11,49l574,269r3,54l589,373r19,46l634,461r37,39l712,527r48,16l812,549r301,l1113,453r,-207m1695,379r-2,-33l1685,315r-12,-29l1655,261r-25,-23l1602,221r-33,-10l1533,208r-224,l1296,206r-11,-3l1275,198r-9,-8l1260,182r-4,-9l1253,163r,-11l1253,141r3,-10l1261,121r7,-9l1276,105r9,-6l1297,96r12,-1l1667,95r,-95l1309,r-33,3l1246,12r-25,15l1198,47r-16,23l1171,95r-7,27l1162,151r2,30l1171,208r11,25l1198,256r23,20l1246,291r30,9l1309,303r224,l1553,304r17,5l1586,316r13,10l1609,337r7,12l1620,362r1,15l1620,392r-5,14l1608,418r-9,12l1585,440r-15,8l1553,452r-20,1l1172,453r,96l1533,549r37,-3l1602,536r29,-17l1655,496r18,-25l1685,444r8,-31l1695,379e" fillcolor="#2e3092" stroked="f">
                  <v:path arrowok="t" o:connecttype="custom" o:connectlocs="59,4672;19,4697;1,4739;5,4789;31,4830;76,4845;76,4815;45,4805;29,4778;27,4745;39,4718;65,4702;161,4670;257,4777;258,4815;228,4805;212,4778;210,4745;222,4718;248,4702;344,4670;226,4677;193,4710;183,4756;194,4804;227,4839;354,4845;539,4791;533,4762;510,4741;417,4737;406,4734;400,4726;399,4716;403,4706;413,4701;531,4670;397,4674;376,4693;370,4718;376,4745;397,4763;488,4767;505,4771;515,4782;516,4796;509,4808;494,4814;373,4845;510,4841;533,4821;539,4791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41" type="#_x0000_t75" style="position:absolute;left:8009;top:14781;width:1815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KE8i/AAAA2gAAAA8AAABkcnMvZG93bnJldi54bWxET02LwjAQvS/4H8II3tZUD0W6RlGh4IKX&#10;VS97G5qxLTYztYm26683hwWPj/e9XA+uUQ/qfC1sYDZNQBEXYmsuDZxP+ecClA/IFhthMvBHHtar&#10;0ccSMys9/9DjGEoVQ9hnaKAKoc209kVFDv1UWuLIXaRzGCLsSm077GO4a/Q8SVLtsObYUGFLu4qK&#10;6/HuDNzydJ7XqSxOs9+Dfcr3Vno3GDMZD5svUIGG8Bb/u/fWQNwar8QboF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ChPIvwAAANoAAAAPAAAAAAAAAAAAAAAAAJ8CAABk&#10;cnMvZG93bnJldi54bWxQSwUGAAAAAAQABAD3AAAAiwMAAAAA&#10;">
                  <v:imagedata r:id="rId3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2" type="#_x0000_t202" style="position:absolute;left:14952;top:2986;width:23627;height:29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<v:textbox inset="0,0,0,0">
                  <w:txbxContent>
                    <w:p w14:paraId="3A0291AD" w14:textId="0188792B" w:rsidR="00E336B4" w:rsidRPr="00022B79" w:rsidRDefault="00E336B4" w:rsidP="003036D1">
                      <w:pPr>
                        <w:spacing w:line="230" w:lineRule="exact"/>
                        <w:ind w:left="20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Via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Aniene,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14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–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00198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pacing w:val="-4"/>
                          <w:sz w:val="18"/>
                        </w:rPr>
                        <w:t xml:space="preserve"> </w:t>
                      </w:r>
                      <w:r w:rsidRPr="00022B79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Roma</w:t>
                      </w:r>
                    </w:p>
                    <w:p w14:paraId="0F9B6B39" w14:textId="77777777" w:rsidR="00960D4A" w:rsidRDefault="00960D4A"/>
                  </w:txbxContent>
                </v:textbox>
              </v:shape>
              <v:shape id="Immagine 569" o:spid="_x0000_s1043" type="#_x0000_t75" style="position:absolute;top:1371;width:5903;height:5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ZObbCAAAA2wAAAA8AAABkcnMvZG93bnJldi54bWxEj09vwjAMxe+T+A6RJ+02UpiEpkJA08S/&#10;I+0mzlbjtRWNU5IA5dvjA9Jutt7zez8vVoPr1JVCbD0bmIwzUMSVty3XBn5/Nu+foGJCtth5JgN3&#10;irBajl4WmFt/44KuZaqVhHDM0UCTUp9rHauGHMax74lF+/PBYZI11NoGvEm46/Q0y2baYcvS0GBP&#10;3w1Vp/LiDKxn08kBbWG34UjnfbH50OVpZ8zb6/A1B5VoSP/m5/XeCr7Qyy8ygF4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WTm2wgAAANs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  <w:r w:rsidR="0008711F">
      <w:rPr>
        <w:sz w:val="14"/>
      </w:rPr>
      <w:softHyphen/>
    </w:r>
    <w:r w:rsidR="0008711F">
      <w:rPr>
        <w:sz w:val="14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ADC70" w14:textId="77777777" w:rsidR="00F43FEB" w:rsidRDefault="00F43FEB">
      <w:r>
        <w:separator/>
      </w:r>
    </w:p>
  </w:footnote>
  <w:footnote w:type="continuationSeparator" w:id="0">
    <w:p w14:paraId="6B392664" w14:textId="77777777" w:rsidR="00F43FEB" w:rsidRDefault="00F43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41938" w14:textId="7C14C253" w:rsidR="00E336B4" w:rsidRDefault="00FC1925" w:rsidP="00E336B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711488" behindDoc="0" locked="0" layoutInCell="1" allowOverlap="1" wp14:anchorId="10CEF8F8" wp14:editId="6F31F5DE">
          <wp:simplePos x="0" y="0"/>
          <wp:positionH relativeFrom="column">
            <wp:posOffset>-151130</wp:posOffset>
          </wp:positionH>
          <wp:positionV relativeFrom="paragraph">
            <wp:posOffset>-778510</wp:posOffset>
          </wp:positionV>
          <wp:extent cx="2159635" cy="10064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lp orizzontal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7BB4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AB23331" wp14:editId="6DF21B78">
              <wp:simplePos x="0" y="0"/>
              <wp:positionH relativeFrom="page">
                <wp:posOffset>6238875</wp:posOffset>
              </wp:positionH>
              <wp:positionV relativeFrom="page">
                <wp:posOffset>923925</wp:posOffset>
              </wp:positionV>
              <wp:extent cx="563245" cy="191770"/>
              <wp:effectExtent l="0" t="0" r="0" b="0"/>
              <wp:wrapNone/>
              <wp:docPr id="5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678B7" w14:textId="77777777" w:rsidR="003D10DC" w:rsidRDefault="003D10DC" w:rsidP="003D10DC">
                          <w:pPr>
                            <w:spacing w:line="240" w:lineRule="exact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 w:rsidRPr="00022B79">
                            <w:rPr>
                              <w:rFonts w:ascii="Segoe UI" w:hAnsi="Segoe UI" w:cs="Segoe UI"/>
                              <w:b/>
                              <w:color w:val="044C7E"/>
                              <w:sz w:val="18"/>
                            </w:rPr>
                            <w:t>pag</w:t>
                          </w:r>
                          <w:r>
                            <w:rPr>
                              <w:rFonts w:ascii="Barlow Black"/>
                              <w:b/>
                              <w:color w:val="044C7E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ahoma" w:hAnsi="Tahoma"/>
                              <w:color w:val="044C7E"/>
                              <w:spacing w:val="-17"/>
                              <w:sz w:val="18"/>
                            </w:rPr>
                            <w:t xml:space="preserve"> </w:t>
                          </w:r>
                          <w:r w:rsidR="00CA1216" w:rsidRPr="009736E5">
                            <w:rPr>
                              <w:rFonts w:ascii="Tahoma" w:hAnsi="Tahoma"/>
                              <w:color w:val="044C7E"/>
                              <w:spacing w:val="-17"/>
                              <w:sz w:val="18"/>
                            </w:rPr>
                            <w:fldChar w:fldCharType="begin"/>
                          </w:r>
                          <w:r w:rsidR="009736E5" w:rsidRPr="009736E5">
                            <w:rPr>
                              <w:rFonts w:ascii="Tahoma" w:hAnsi="Tahoma"/>
                              <w:color w:val="044C7E"/>
                              <w:spacing w:val="-17"/>
                              <w:sz w:val="18"/>
                            </w:rPr>
                            <w:instrText>PAGE   \* MERGEFORMAT</w:instrText>
                          </w:r>
                          <w:r w:rsidR="00CA1216" w:rsidRPr="009736E5">
                            <w:rPr>
                              <w:rFonts w:ascii="Tahoma" w:hAnsi="Tahoma"/>
                              <w:color w:val="044C7E"/>
                              <w:spacing w:val="-17"/>
                              <w:sz w:val="18"/>
                            </w:rPr>
                            <w:fldChar w:fldCharType="separate"/>
                          </w:r>
                          <w:r w:rsidR="00524E05">
                            <w:rPr>
                              <w:rFonts w:ascii="Tahoma" w:hAnsi="Tahoma"/>
                              <w:noProof/>
                              <w:color w:val="044C7E"/>
                              <w:spacing w:val="-17"/>
                              <w:sz w:val="18"/>
                            </w:rPr>
                            <w:t>2</w:t>
                          </w:r>
                          <w:r w:rsidR="00CA1216" w:rsidRPr="009736E5">
                            <w:rPr>
                              <w:rFonts w:ascii="Tahoma" w:hAnsi="Tahoma"/>
                              <w:color w:val="044C7E"/>
                              <w:spacing w:val="-17"/>
                              <w:sz w:val="18"/>
                            </w:rPr>
                            <w:fldChar w:fldCharType="end"/>
                          </w:r>
                        </w:p>
                        <w:p w14:paraId="5E71C957" w14:textId="77777777" w:rsidR="003D10DC" w:rsidRDefault="003D10DC" w:rsidP="003D10DC">
                          <w:pPr>
                            <w:spacing w:line="237" w:lineRule="auto"/>
                            <w:ind w:left="20" w:right="15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91.25pt;margin-top:72.75pt;width:44.35pt;height:15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lwsA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" filled="f" stroked="f">
              <v:textbox inset="0,0,0,0">
                <w:txbxContent>
                  <w:p w14:paraId="05A678B7" w14:textId="77777777" w:rsidR="003D10DC" w:rsidRDefault="003D10DC" w:rsidP="003D10DC">
                    <w:pPr>
                      <w:spacing w:line="240" w:lineRule="exact"/>
                      <w:ind w:left="20"/>
                      <w:rPr>
                        <w:rFonts w:ascii="Tahoma" w:hAnsi="Tahoma"/>
                        <w:sz w:val="18"/>
                      </w:rPr>
                    </w:pPr>
                    <w:r w:rsidRPr="00022B79">
                      <w:rPr>
                        <w:rFonts w:ascii="Segoe UI" w:hAnsi="Segoe UI" w:cs="Segoe UI"/>
                        <w:b/>
                        <w:color w:val="044C7E"/>
                        <w:sz w:val="18"/>
                      </w:rPr>
                      <w:t>pag</w:t>
                    </w:r>
                    <w:r>
                      <w:rPr>
                        <w:rFonts w:ascii="Barlow Black"/>
                        <w:b/>
                        <w:color w:val="044C7E"/>
                        <w:sz w:val="18"/>
                      </w:rPr>
                      <w:t>.</w:t>
                    </w:r>
                    <w:r>
                      <w:rPr>
                        <w:rFonts w:ascii="Tahoma" w:hAnsi="Tahoma"/>
                        <w:color w:val="044C7E"/>
                        <w:spacing w:val="-17"/>
                        <w:sz w:val="18"/>
                      </w:rPr>
                      <w:t xml:space="preserve"> </w:t>
                    </w:r>
                    <w:r w:rsidR="00CA1216" w:rsidRPr="009736E5">
                      <w:rPr>
                        <w:rFonts w:ascii="Tahoma" w:hAnsi="Tahoma"/>
                        <w:color w:val="044C7E"/>
                        <w:spacing w:val="-17"/>
                        <w:sz w:val="18"/>
                      </w:rPr>
                      <w:fldChar w:fldCharType="begin"/>
                    </w:r>
                    <w:r w:rsidR="009736E5" w:rsidRPr="009736E5">
                      <w:rPr>
                        <w:rFonts w:ascii="Tahoma" w:hAnsi="Tahoma"/>
                        <w:color w:val="044C7E"/>
                        <w:spacing w:val="-17"/>
                        <w:sz w:val="18"/>
                      </w:rPr>
                      <w:instrText>PAGE   \* MERGEFORMAT</w:instrText>
                    </w:r>
                    <w:r w:rsidR="00CA1216" w:rsidRPr="009736E5">
                      <w:rPr>
                        <w:rFonts w:ascii="Tahoma" w:hAnsi="Tahoma"/>
                        <w:color w:val="044C7E"/>
                        <w:spacing w:val="-17"/>
                        <w:sz w:val="18"/>
                      </w:rPr>
                      <w:fldChar w:fldCharType="separate"/>
                    </w:r>
                    <w:r w:rsidR="00524E05">
                      <w:rPr>
                        <w:rFonts w:ascii="Tahoma" w:hAnsi="Tahoma"/>
                        <w:noProof/>
                        <w:color w:val="044C7E"/>
                        <w:spacing w:val="-17"/>
                        <w:sz w:val="18"/>
                      </w:rPr>
                      <w:t>2</w:t>
                    </w:r>
                    <w:r w:rsidR="00CA1216" w:rsidRPr="009736E5">
                      <w:rPr>
                        <w:rFonts w:ascii="Tahoma" w:hAnsi="Tahoma"/>
                        <w:color w:val="044C7E"/>
                        <w:spacing w:val="-17"/>
                        <w:sz w:val="18"/>
                      </w:rPr>
                      <w:fldChar w:fldCharType="end"/>
                    </w:r>
                  </w:p>
                  <w:p w14:paraId="5E71C957" w14:textId="77777777" w:rsidR="003D10DC" w:rsidRDefault="003D10DC" w:rsidP="003D10DC">
                    <w:pPr>
                      <w:spacing w:line="237" w:lineRule="auto"/>
                      <w:ind w:left="20" w:right="15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2C91">
      <w:rPr>
        <w:b/>
        <w:color w:val="808080"/>
        <w:sz w:val="24"/>
      </w:rPr>
      <w:t xml:space="preserve">                  </w:t>
    </w:r>
    <w:r w:rsidR="00242C91">
      <w:rPr>
        <w:b/>
        <w:color w:val="808080"/>
        <w:sz w:val="16"/>
        <w:szCs w:val="16"/>
      </w:rPr>
      <w:t xml:space="preserve">  </w:t>
    </w:r>
    <w:r w:rsidR="00637BB4">
      <w:rPr>
        <w:noProof/>
      </w:rPr>
      <mc:AlternateContent>
        <mc:Choice Requires="wps">
          <w:drawing>
            <wp:anchor distT="0" distB="0" distL="114299" distR="114299" simplePos="0" relativeHeight="251687936" behindDoc="1" locked="0" layoutInCell="1" allowOverlap="1" wp14:anchorId="5162CE38" wp14:editId="75E271E3">
              <wp:simplePos x="0" y="0"/>
              <wp:positionH relativeFrom="page">
                <wp:posOffset>3059429</wp:posOffset>
              </wp:positionH>
              <wp:positionV relativeFrom="page">
                <wp:posOffset>650240</wp:posOffset>
              </wp:positionV>
              <wp:extent cx="0" cy="546100"/>
              <wp:effectExtent l="0" t="0" r="19050" b="6350"/>
              <wp:wrapNone/>
              <wp:docPr id="534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9457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DD26242" id="Line 35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40.9pt,51.2pt" to="240.9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" strokecolor="#094579" strokeweight="2pt">
              <w10:wrap anchorx="page" anchory="page"/>
            </v:line>
          </w:pict>
        </mc:Fallback>
      </mc:AlternateContent>
    </w:r>
    <w:r w:rsidR="00E336B4">
      <w:rPr>
        <w:sz w:val="20"/>
      </w:rPr>
      <w:softHyphen/>
    </w:r>
    <w:r w:rsidR="00E336B4">
      <w:rPr>
        <w:sz w:val="20"/>
      </w:rPr>
      <w:softHyphen/>
    </w:r>
  </w:p>
  <w:p w14:paraId="6EF85009" w14:textId="77777777" w:rsidR="00242C91" w:rsidRDefault="00242C91">
    <w:pPr>
      <w:pStyle w:val="Didascalia"/>
      <w:ind w:firstLine="0"/>
      <w:rPr>
        <w:b/>
        <w:color w:val="808080"/>
        <w:sz w:val="16"/>
        <w:szCs w:val="16"/>
      </w:rPr>
    </w:pPr>
  </w:p>
  <w:p w14:paraId="4723492D" w14:textId="77777777" w:rsidR="003D10DC" w:rsidRDefault="003D10DC" w:rsidP="003D10DC"/>
  <w:p w14:paraId="089AAEBA" w14:textId="77777777" w:rsidR="00F3279E" w:rsidRPr="00A61560" w:rsidRDefault="00F3279E" w:rsidP="003D10DC">
    <w:pPr>
      <w:rPr>
        <w:sz w:val="10"/>
        <w:szCs w:val="10"/>
      </w:rPr>
    </w:pPr>
  </w:p>
  <w:p w14:paraId="2FBB305F" w14:textId="77777777" w:rsidR="003D10DC" w:rsidRPr="003D10DC" w:rsidRDefault="003D10DC" w:rsidP="003D10DC"/>
  <w:p w14:paraId="3B3B6B01" w14:textId="77777777" w:rsidR="00242C91" w:rsidRPr="003D10DC" w:rsidRDefault="00242C91" w:rsidP="003D10DC">
    <w:pPr>
      <w:pStyle w:val="Corpotesto"/>
      <w:spacing w:line="14" w:lineRule="auto"/>
      <w:rPr>
        <w:sz w:val="20"/>
      </w:rPr>
    </w:pPr>
    <w:r>
      <w:rPr>
        <w:b/>
        <w:color w:val="808080"/>
        <w:sz w:val="24"/>
      </w:rPr>
      <w:t xml:space="preserve">               </w:t>
    </w:r>
    <w:r w:rsidR="0086155C">
      <w:rPr>
        <w:b/>
        <w:color w:val="808080"/>
        <w:sz w:val="24"/>
      </w:rPr>
      <w:t xml:space="preserve">     </w:t>
    </w:r>
    <w:r>
      <w:rPr>
        <w:b/>
        <w:color w:val="8080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E6BDC" w14:textId="5B036969" w:rsidR="003D10DC" w:rsidRDefault="00FC1925" w:rsidP="003D10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709440" behindDoc="0" locked="0" layoutInCell="1" allowOverlap="1" wp14:anchorId="243BBA27" wp14:editId="22613134">
          <wp:simplePos x="0" y="0"/>
          <wp:positionH relativeFrom="column">
            <wp:posOffset>-159385</wp:posOffset>
          </wp:positionH>
          <wp:positionV relativeFrom="paragraph">
            <wp:posOffset>-784860</wp:posOffset>
          </wp:positionV>
          <wp:extent cx="2159635" cy="1006475"/>
          <wp:effectExtent l="0" t="0" r="0" b="317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lp orizzontal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7BB4">
      <w:rPr>
        <w:noProof/>
      </w:rPr>
      <mc:AlternateContent>
        <mc:Choice Requires="wps">
          <w:drawing>
            <wp:anchor distT="0" distB="0" distL="114299" distR="114299" simplePos="0" relativeHeight="251683840" behindDoc="1" locked="0" layoutInCell="1" allowOverlap="1" wp14:anchorId="05A952DD" wp14:editId="34DE9B95">
              <wp:simplePos x="0" y="0"/>
              <wp:positionH relativeFrom="page">
                <wp:posOffset>3059429</wp:posOffset>
              </wp:positionH>
              <wp:positionV relativeFrom="page">
                <wp:posOffset>650240</wp:posOffset>
              </wp:positionV>
              <wp:extent cx="0" cy="546100"/>
              <wp:effectExtent l="0" t="0" r="19050" b="6350"/>
              <wp:wrapNone/>
              <wp:docPr id="12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9457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C23E188" id="Line 35" o:spid="_x0000_s1026" style="position:absolute;z-index:-2516326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40.9pt,51.2pt" to="240.9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" strokecolor="#094579" strokeweight="2pt">
              <w10:wrap anchorx="page" anchory="page"/>
            </v:line>
          </w:pict>
        </mc:Fallback>
      </mc:AlternateContent>
    </w:r>
    <w:r w:rsidR="00637BB4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DC99E3" wp14:editId="1F6A1246">
              <wp:simplePos x="0" y="0"/>
              <wp:positionH relativeFrom="page">
                <wp:posOffset>3407410</wp:posOffset>
              </wp:positionH>
              <wp:positionV relativeFrom="page">
                <wp:posOffset>773430</wp:posOffset>
              </wp:positionV>
              <wp:extent cx="3115945" cy="436880"/>
              <wp:effectExtent l="0" t="0" r="0" b="0"/>
              <wp:wrapNone/>
              <wp:docPr id="1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C3328" w14:textId="77777777" w:rsidR="005068C5" w:rsidRPr="005216D0" w:rsidRDefault="00797C83" w:rsidP="005068C5">
                          <w:pPr>
                            <w:spacing w:line="240" w:lineRule="exact"/>
                            <w:ind w:left="20"/>
                            <w:rPr>
                              <w:rFonts w:ascii="Segoe UI" w:hAnsi="Segoe UI" w:cs="Segoe U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044C7E"/>
                              <w:sz w:val="18"/>
                            </w:rPr>
                            <w:t>Dipartimento Formazione Universitaria</w:t>
                          </w:r>
                        </w:p>
                        <w:p w14:paraId="6EC35567" w14:textId="77777777" w:rsidR="00797C83" w:rsidRDefault="005068C5" w:rsidP="005068C5">
                          <w:pPr>
                            <w:spacing w:line="237" w:lineRule="auto"/>
                            <w:ind w:left="20" w:right="15"/>
                            <w:rPr>
                              <w:rFonts w:ascii="Segoe UI" w:hAnsi="Segoe UI" w:cs="Segoe UI"/>
                              <w:color w:val="044C7E"/>
                              <w:spacing w:val="-17"/>
                              <w:sz w:val="18"/>
                            </w:rPr>
                          </w:pP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sito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17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internet: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16"/>
                              <w:sz w:val="18"/>
                            </w:rPr>
                            <w:t xml:space="preserve"> </w:t>
                          </w:r>
                          <w:hyperlink r:id="rId2">
                            <w:r w:rsidRPr="005216D0">
                              <w:rPr>
                                <w:rFonts w:ascii="Segoe UI" w:hAnsi="Segoe UI" w:cs="Segoe UI"/>
                                <w:color w:val="044C7E"/>
                                <w:sz w:val="18"/>
                              </w:rPr>
                              <w:t>www.flp.it</w:t>
                            </w:r>
                            <w:r w:rsidRPr="005216D0">
                              <w:rPr>
                                <w:rFonts w:ascii="Segoe UI" w:hAnsi="Segoe UI" w:cs="Segoe UI"/>
                                <w:color w:val="044C7E"/>
                                <w:spacing w:val="-16"/>
                                <w:sz w:val="18"/>
                              </w:rPr>
                              <w:t xml:space="preserve"> </w:t>
                            </w:r>
                          </w:hyperlink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–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16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email: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16"/>
                              <w:sz w:val="18"/>
                            </w:rPr>
                            <w:t xml:space="preserve"> </w:t>
                          </w:r>
                          <w:r w:rsidR="00797C83" w:rsidRPr="00797C83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laurea@flp.it</w:t>
                          </w:r>
                          <w:r w:rsidR="00797C83" w:rsidRPr="00797C83">
                            <w:rPr>
                              <w:rFonts w:ascii="Segoe UI" w:hAnsi="Segoe UI" w:cs="Segoe UI"/>
                              <w:color w:val="044C7E"/>
                              <w:spacing w:val="-17"/>
                              <w:sz w:val="18"/>
                            </w:rPr>
                            <w:t xml:space="preserve"> </w:t>
                          </w:r>
                        </w:p>
                        <w:p w14:paraId="56B04262" w14:textId="77777777" w:rsidR="005068C5" w:rsidRPr="005216D0" w:rsidRDefault="005068C5" w:rsidP="005068C5">
                          <w:pPr>
                            <w:spacing w:line="237" w:lineRule="auto"/>
                            <w:ind w:left="20" w:right="15"/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tel.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3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06/42000358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2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-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2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06/42010899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2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-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2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fax.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pacing w:val="-22"/>
                              <w:sz w:val="18"/>
                            </w:rPr>
                            <w:t xml:space="preserve"> </w:t>
                          </w:r>
                          <w:r w:rsidRPr="005216D0">
                            <w:rPr>
                              <w:rFonts w:ascii="Segoe UI" w:hAnsi="Segoe UI" w:cs="Segoe UI"/>
                              <w:color w:val="044C7E"/>
                              <w:sz w:val="18"/>
                            </w:rPr>
                            <w:t>06/42010628</w:t>
                          </w:r>
                        </w:p>
                        <w:p w14:paraId="42EF8E15" w14:textId="77777777" w:rsidR="003D10DC" w:rsidRPr="00022B79" w:rsidRDefault="003D10DC" w:rsidP="00F47E66">
                          <w:pPr>
                            <w:ind w:left="23" w:right="15"/>
                            <w:rPr>
                              <w:rFonts w:ascii="Segoe UI" w:hAnsi="Segoe UI" w:cs="Segoe U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68.3pt;margin-top:60.9pt;width:245.35pt;height:3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BztQ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" filled="f" stroked="f">
              <v:textbox inset="0,0,0,0">
                <w:txbxContent>
                  <w:p w14:paraId="237C3328" w14:textId="77777777" w:rsidR="005068C5" w:rsidRPr="005216D0" w:rsidRDefault="00797C83" w:rsidP="005068C5">
                    <w:pPr>
                      <w:spacing w:line="240" w:lineRule="exact"/>
                      <w:ind w:left="20"/>
                      <w:rPr>
                        <w:rFonts w:ascii="Segoe UI" w:hAnsi="Segoe UI" w:cs="Segoe UI"/>
                        <w:b/>
                        <w:sz w:val="18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044C7E"/>
                        <w:sz w:val="18"/>
                      </w:rPr>
                      <w:t>Dipartimento Formazione Universitaria</w:t>
                    </w:r>
                  </w:p>
                  <w:p w14:paraId="6EC35567" w14:textId="77777777" w:rsidR="00797C83" w:rsidRDefault="005068C5" w:rsidP="005068C5">
                    <w:pPr>
                      <w:spacing w:line="237" w:lineRule="auto"/>
                      <w:ind w:left="20" w:right="15"/>
                      <w:rPr>
                        <w:rFonts w:ascii="Segoe UI" w:hAnsi="Segoe UI" w:cs="Segoe UI"/>
                        <w:color w:val="044C7E"/>
                        <w:spacing w:val="-17"/>
                        <w:sz w:val="18"/>
                      </w:rPr>
                    </w:pP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sito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17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internet: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16"/>
                        <w:sz w:val="18"/>
                      </w:rPr>
                      <w:t xml:space="preserve"> </w:t>
                    </w:r>
                    <w:hyperlink r:id="rId3">
                      <w:r w:rsidRPr="005216D0">
                        <w:rPr>
                          <w:rFonts w:ascii="Segoe UI" w:hAnsi="Segoe UI" w:cs="Segoe UI"/>
                          <w:color w:val="044C7E"/>
                          <w:sz w:val="18"/>
                        </w:rPr>
                        <w:t>www.flp.it</w:t>
                      </w:r>
                      <w:r w:rsidRPr="005216D0">
                        <w:rPr>
                          <w:rFonts w:ascii="Segoe UI" w:hAnsi="Segoe UI" w:cs="Segoe UI"/>
                          <w:color w:val="044C7E"/>
                          <w:spacing w:val="-16"/>
                          <w:sz w:val="18"/>
                        </w:rPr>
                        <w:t xml:space="preserve"> </w:t>
                      </w:r>
                    </w:hyperlink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–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16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email: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16"/>
                        <w:sz w:val="18"/>
                      </w:rPr>
                      <w:t xml:space="preserve"> </w:t>
                    </w:r>
                    <w:r w:rsidR="00797C83" w:rsidRPr="00797C83">
                      <w:rPr>
                        <w:rFonts w:ascii="Segoe UI" w:hAnsi="Segoe UI" w:cs="Segoe UI"/>
                        <w:color w:val="044C7E"/>
                        <w:sz w:val="18"/>
                      </w:rPr>
                      <w:t>laurea@flp.it</w:t>
                    </w:r>
                    <w:r w:rsidR="00797C83" w:rsidRPr="00797C83">
                      <w:rPr>
                        <w:rFonts w:ascii="Segoe UI" w:hAnsi="Segoe UI" w:cs="Segoe UI"/>
                        <w:color w:val="044C7E"/>
                        <w:spacing w:val="-17"/>
                        <w:sz w:val="18"/>
                      </w:rPr>
                      <w:t xml:space="preserve"> </w:t>
                    </w:r>
                  </w:p>
                  <w:p w14:paraId="56B04262" w14:textId="77777777" w:rsidR="005068C5" w:rsidRPr="005216D0" w:rsidRDefault="005068C5" w:rsidP="005068C5">
                    <w:pPr>
                      <w:spacing w:line="237" w:lineRule="auto"/>
                      <w:ind w:left="20" w:right="15"/>
                      <w:rPr>
                        <w:rFonts w:ascii="Segoe UI" w:hAnsi="Segoe UI" w:cs="Segoe UI"/>
                        <w:sz w:val="18"/>
                      </w:rPr>
                    </w:pP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tel.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3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06/42000358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2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-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2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06/42010899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2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-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2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fax.</w:t>
                    </w:r>
                    <w:r w:rsidRPr="005216D0">
                      <w:rPr>
                        <w:rFonts w:ascii="Segoe UI" w:hAnsi="Segoe UI" w:cs="Segoe UI"/>
                        <w:color w:val="044C7E"/>
                        <w:spacing w:val="-22"/>
                        <w:sz w:val="18"/>
                      </w:rPr>
                      <w:t xml:space="preserve"> </w:t>
                    </w:r>
                    <w:r w:rsidRPr="005216D0">
                      <w:rPr>
                        <w:rFonts w:ascii="Segoe UI" w:hAnsi="Segoe UI" w:cs="Segoe UI"/>
                        <w:color w:val="044C7E"/>
                        <w:sz w:val="18"/>
                      </w:rPr>
                      <w:t>06/42010628</w:t>
                    </w:r>
                  </w:p>
                  <w:p w14:paraId="42EF8E15" w14:textId="77777777" w:rsidR="003D10DC" w:rsidRPr="00022B79" w:rsidRDefault="003D10DC" w:rsidP="00F47E66">
                    <w:pPr>
                      <w:ind w:left="23" w:right="15"/>
                      <w:rPr>
                        <w:rFonts w:ascii="Segoe UI" w:hAnsi="Segoe UI" w:cs="Segoe U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F47E66">
      <w:rPr>
        <w:sz w:val="20"/>
      </w:rPr>
      <w:softHyphen/>
    </w:r>
    <w:r w:rsidR="00F47E66">
      <w:rPr>
        <w:sz w:val="20"/>
      </w:rPr>
      <w:softHyphen/>
    </w:r>
  </w:p>
  <w:p w14:paraId="46AC8ED1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64EFD518" w14:textId="77777777" w:rsidR="003D10DC" w:rsidRDefault="006D4C65" w:rsidP="003D10DC">
    <w:pPr>
      <w:pStyle w:val="Corpotesto"/>
      <w:spacing w:line="14" w:lineRule="auto"/>
      <w:rPr>
        <w:sz w:val="20"/>
      </w:rPr>
    </w:pPr>
    <w:r>
      <w:rPr>
        <w:sz w:val="20"/>
      </w:rPr>
      <w:softHyphen/>
    </w:r>
  </w:p>
  <w:p w14:paraId="5FCEEC82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20541B8F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55B1F8B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27A068EB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4FE5B552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3A69DC3D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0A32D4A6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5B149887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402C6409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020683D1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4EFB9489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247E1AAC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14D20D3B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5952549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4685167A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7ABC216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1E5B745F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358C1A48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5AD917B8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556FC655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3C189893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16A2163F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633C365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17FE98E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1D3DA1B4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6071358E" w14:textId="77777777" w:rsidR="003D10DC" w:rsidRDefault="003D10DC" w:rsidP="003D10DC">
    <w:pPr>
      <w:pStyle w:val="Corpotesto"/>
      <w:spacing w:line="14" w:lineRule="auto"/>
      <w:rPr>
        <w:sz w:val="20"/>
      </w:rPr>
    </w:pPr>
  </w:p>
  <w:p w14:paraId="72206725" w14:textId="77777777" w:rsidR="00F47E66" w:rsidRDefault="00F47E66" w:rsidP="003D10DC">
    <w:pPr>
      <w:pStyle w:val="Corpotesto"/>
      <w:spacing w:line="14" w:lineRule="auto"/>
      <w:rPr>
        <w:sz w:val="20"/>
      </w:rPr>
    </w:pPr>
  </w:p>
  <w:p w14:paraId="6021D91F" w14:textId="77777777" w:rsidR="00F47E66" w:rsidRDefault="00F47E66" w:rsidP="003D10DC">
    <w:pPr>
      <w:pStyle w:val="Corpotesto"/>
      <w:spacing w:line="14" w:lineRule="auto"/>
      <w:rPr>
        <w:sz w:val="20"/>
      </w:rPr>
    </w:pPr>
  </w:p>
  <w:p w14:paraId="6312C2AD" w14:textId="77777777" w:rsidR="00A61560" w:rsidRDefault="00A61560" w:rsidP="003D10D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AD8"/>
    <w:multiLevelType w:val="hybridMultilevel"/>
    <w:tmpl w:val="22AA4508"/>
    <w:lvl w:ilvl="0" w:tplc="0D16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A1D1E"/>
    <w:multiLevelType w:val="hybridMultilevel"/>
    <w:tmpl w:val="600C45D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8B52984"/>
    <w:multiLevelType w:val="hybridMultilevel"/>
    <w:tmpl w:val="EBC23A6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B7F300C"/>
    <w:multiLevelType w:val="hybridMultilevel"/>
    <w:tmpl w:val="CF02F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408B7"/>
    <w:multiLevelType w:val="hybridMultilevel"/>
    <w:tmpl w:val="54E8C57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F65CA1"/>
    <w:multiLevelType w:val="hybridMultilevel"/>
    <w:tmpl w:val="77FCA002"/>
    <w:lvl w:ilvl="0" w:tplc="ACFE4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695E09"/>
    <w:multiLevelType w:val="singleLevel"/>
    <w:tmpl w:val="461067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1F1B14"/>
    <w:multiLevelType w:val="hybridMultilevel"/>
    <w:tmpl w:val="EA60E56A"/>
    <w:lvl w:ilvl="0" w:tplc="F16454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114E"/>
    <w:multiLevelType w:val="hybridMultilevel"/>
    <w:tmpl w:val="2DB8348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5001EF9"/>
    <w:multiLevelType w:val="hybridMultilevel"/>
    <w:tmpl w:val="3342EFA6"/>
    <w:lvl w:ilvl="0" w:tplc="145A3882">
      <w:start w:val="1"/>
      <w:numFmt w:val="decimal"/>
      <w:lvlText w:val="%1)"/>
      <w:lvlJc w:val="left"/>
      <w:pPr>
        <w:tabs>
          <w:tab w:val="num" w:pos="1503"/>
        </w:tabs>
        <w:ind w:left="150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57434"/>
    <w:multiLevelType w:val="hybridMultilevel"/>
    <w:tmpl w:val="38428440"/>
    <w:lvl w:ilvl="0" w:tplc="2A3A4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776382"/>
    <w:multiLevelType w:val="hybridMultilevel"/>
    <w:tmpl w:val="EBAA8D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276B1"/>
    <w:multiLevelType w:val="hybridMultilevel"/>
    <w:tmpl w:val="51A0F24C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DDF2C95"/>
    <w:multiLevelType w:val="hybridMultilevel"/>
    <w:tmpl w:val="379A6EEE"/>
    <w:lvl w:ilvl="0" w:tplc="9AD8F60E">
      <w:numFmt w:val="bullet"/>
      <w:lvlText w:val="-"/>
      <w:lvlJc w:val="left"/>
      <w:pPr>
        <w:tabs>
          <w:tab w:val="num" w:pos="1878"/>
        </w:tabs>
        <w:ind w:left="1878" w:hanging="735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4">
    <w:nsid w:val="56F83080"/>
    <w:multiLevelType w:val="hybridMultilevel"/>
    <w:tmpl w:val="601EBA28"/>
    <w:lvl w:ilvl="0" w:tplc="F1645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1C6C1E"/>
    <w:multiLevelType w:val="hybridMultilevel"/>
    <w:tmpl w:val="7860791E"/>
    <w:lvl w:ilvl="0" w:tplc="A3928004">
      <w:start w:val="1"/>
      <w:numFmt w:val="bullet"/>
      <w:lvlText w:val="-"/>
      <w:lvlJc w:val="left"/>
      <w:pPr>
        <w:ind w:left="1429" w:hanging="360"/>
      </w:pPr>
      <w:rPr>
        <w:rFonts w:ascii="Trebuchet MS" w:eastAsia="Calibri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3D7476"/>
    <w:multiLevelType w:val="hybridMultilevel"/>
    <w:tmpl w:val="299CC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63770"/>
    <w:multiLevelType w:val="hybridMultilevel"/>
    <w:tmpl w:val="DC1E0AD4"/>
    <w:lvl w:ilvl="0" w:tplc="7142700C">
      <w:numFmt w:val="bullet"/>
      <w:lvlText w:val="–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E2ECA"/>
    <w:multiLevelType w:val="hybridMultilevel"/>
    <w:tmpl w:val="6E38E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66B13"/>
    <w:multiLevelType w:val="hybridMultilevel"/>
    <w:tmpl w:val="0FB62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60B66"/>
    <w:multiLevelType w:val="hybridMultilevel"/>
    <w:tmpl w:val="A61E56C4"/>
    <w:lvl w:ilvl="0" w:tplc="F2C8AB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5"/>
  </w:num>
  <w:num w:numId="8">
    <w:abstractNumId w:val="18"/>
  </w:num>
  <w:num w:numId="9">
    <w:abstractNumId w:val="20"/>
  </w:num>
  <w:num w:numId="10">
    <w:abstractNumId w:val="11"/>
  </w:num>
  <w:num w:numId="11">
    <w:abstractNumId w:val="10"/>
  </w:num>
  <w:num w:numId="12">
    <w:abstractNumId w:val="15"/>
  </w:num>
  <w:num w:numId="13">
    <w:abstractNumId w:val="2"/>
  </w:num>
  <w:num w:numId="14">
    <w:abstractNumId w:val="16"/>
  </w:num>
  <w:num w:numId="15">
    <w:abstractNumId w:val="3"/>
  </w:num>
  <w:num w:numId="16">
    <w:abstractNumId w:val="4"/>
  </w:num>
  <w:num w:numId="17">
    <w:abstractNumId w:val="1"/>
  </w:num>
  <w:num w:numId="18">
    <w:abstractNumId w:val="8"/>
  </w:num>
  <w:num w:numId="19">
    <w:abstractNumId w:val="0"/>
  </w:num>
  <w:num w:numId="20">
    <w:abstractNumId w:val="1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DB"/>
    <w:rsid w:val="00003543"/>
    <w:rsid w:val="00004C16"/>
    <w:rsid w:val="0000664E"/>
    <w:rsid w:val="00006CE3"/>
    <w:rsid w:val="000203A7"/>
    <w:rsid w:val="00022B79"/>
    <w:rsid w:val="00047F98"/>
    <w:rsid w:val="0005075F"/>
    <w:rsid w:val="00055CAE"/>
    <w:rsid w:val="0006054B"/>
    <w:rsid w:val="00072A2B"/>
    <w:rsid w:val="0008711F"/>
    <w:rsid w:val="000E2CAD"/>
    <w:rsid w:val="000E4C23"/>
    <w:rsid w:val="000F2FEE"/>
    <w:rsid w:val="00132D0E"/>
    <w:rsid w:val="00133123"/>
    <w:rsid w:val="001367AF"/>
    <w:rsid w:val="00141034"/>
    <w:rsid w:val="0014129A"/>
    <w:rsid w:val="00141CE7"/>
    <w:rsid w:val="001456AD"/>
    <w:rsid w:val="001465EA"/>
    <w:rsid w:val="00153553"/>
    <w:rsid w:val="0015423A"/>
    <w:rsid w:val="00177437"/>
    <w:rsid w:val="00190B6D"/>
    <w:rsid w:val="001A7C29"/>
    <w:rsid w:val="001B0DB8"/>
    <w:rsid w:val="001B5FC5"/>
    <w:rsid w:val="001F04A4"/>
    <w:rsid w:val="001F2E74"/>
    <w:rsid w:val="001F5D6F"/>
    <w:rsid w:val="001F7837"/>
    <w:rsid w:val="00214C64"/>
    <w:rsid w:val="00233B36"/>
    <w:rsid w:val="00241D33"/>
    <w:rsid w:val="00242624"/>
    <w:rsid w:val="00242C91"/>
    <w:rsid w:val="00244FBC"/>
    <w:rsid w:val="00250717"/>
    <w:rsid w:val="002523B1"/>
    <w:rsid w:val="00254440"/>
    <w:rsid w:val="00260FB0"/>
    <w:rsid w:val="00280D58"/>
    <w:rsid w:val="0028319A"/>
    <w:rsid w:val="002866C0"/>
    <w:rsid w:val="002A2A2E"/>
    <w:rsid w:val="002A7182"/>
    <w:rsid w:val="002B1BF3"/>
    <w:rsid w:val="002B5C01"/>
    <w:rsid w:val="002C2A6E"/>
    <w:rsid w:val="002D32BF"/>
    <w:rsid w:val="002D4208"/>
    <w:rsid w:val="002E11BC"/>
    <w:rsid w:val="002F2E5D"/>
    <w:rsid w:val="002F31CE"/>
    <w:rsid w:val="002F3F32"/>
    <w:rsid w:val="003036D1"/>
    <w:rsid w:val="003067CB"/>
    <w:rsid w:val="003157CC"/>
    <w:rsid w:val="0031764E"/>
    <w:rsid w:val="0031766F"/>
    <w:rsid w:val="00321AFA"/>
    <w:rsid w:val="00321EE5"/>
    <w:rsid w:val="00324102"/>
    <w:rsid w:val="00347A82"/>
    <w:rsid w:val="00355981"/>
    <w:rsid w:val="00367D95"/>
    <w:rsid w:val="00371661"/>
    <w:rsid w:val="003865E8"/>
    <w:rsid w:val="00395F89"/>
    <w:rsid w:val="003B0C6C"/>
    <w:rsid w:val="003B3320"/>
    <w:rsid w:val="003C2835"/>
    <w:rsid w:val="003D10DC"/>
    <w:rsid w:val="003D74C6"/>
    <w:rsid w:val="003E3D75"/>
    <w:rsid w:val="00407AEE"/>
    <w:rsid w:val="004143B6"/>
    <w:rsid w:val="00415E17"/>
    <w:rsid w:val="00436158"/>
    <w:rsid w:val="00442D33"/>
    <w:rsid w:val="004505F9"/>
    <w:rsid w:val="004545A5"/>
    <w:rsid w:val="00460D13"/>
    <w:rsid w:val="004612EA"/>
    <w:rsid w:val="0046614A"/>
    <w:rsid w:val="004662C3"/>
    <w:rsid w:val="00474357"/>
    <w:rsid w:val="00481A78"/>
    <w:rsid w:val="004867E8"/>
    <w:rsid w:val="00486F6F"/>
    <w:rsid w:val="004A4E1F"/>
    <w:rsid w:val="004B71E6"/>
    <w:rsid w:val="004C6A30"/>
    <w:rsid w:val="004D06D3"/>
    <w:rsid w:val="004F59B5"/>
    <w:rsid w:val="005068C5"/>
    <w:rsid w:val="00506A9F"/>
    <w:rsid w:val="00511C42"/>
    <w:rsid w:val="0051271F"/>
    <w:rsid w:val="00514AAE"/>
    <w:rsid w:val="00524E05"/>
    <w:rsid w:val="005313E3"/>
    <w:rsid w:val="0053738C"/>
    <w:rsid w:val="00545990"/>
    <w:rsid w:val="00580501"/>
    <w:rsid w:val="005927D4"/>
    <w:rsid w:val="005A21CC"/>
    <w:rsid w:val="005A5CB2"/>
    <w:rsid w:val="005A6B16"/>
    <w:rsid w:val="005E6A06"/>
    <w:rsid w:val="005F7B0F"/>
    <w:rsid w:val="00614C5C"/>
    <w:rsid w:val="00617E6A"/>
    <w:rsid w:val="00627CE7"/>
    <w:rsid w:val="00637BB4"/>
    <w:rsid w:val="00640DE5"/>
    <w:rsid w:val="006419AA"/>
    <w:rsid w:val="00643B92"/>
    <w:rsid w:val="00645F1D"/>
    <w:rsid w:val="00653555"/>
    <w:rsid w:val="0065483C"/>
    <w:rsid w:val="00684A5D"/>
    <w:rsid w:val="006A2E79"/>
    <w:rsid w:val="006B3E49"/>
    <w:rsid w:val="006B4167"/>
    <w:rsid w:val="006B5E06"/>
    <w:rsid w:val="006C3D62"/>
    <w:rsid w:val="006D2561"/>
    <w:rsid w:val="006D4C65"/>
    <w:rsid w:val="006D5EE0"/>
    <w:rsid w:val="006D70BD"/>
    <w:rsid w:val="006E6B76"/>
    <w:rsid w:val="006F2186"/>
    <w:rsid w:val="00702DCB"/>
    <w:rsid w:val="00705019"/>
    <w:rsid w:val="007056D1"/>
    <w:rsid w:val="00726197"/>
    <w:rsid w:val="00733C1A"/>
    <w:rsid w:val="00737309"/>
    <w:rsid w:val="007409AD"/>
    <w:rsid w:val="00741F29"/>
    <w:rsid w:val="007432A9"/>
    <w:rsid w:val="007578C4"/>
    <w:rsid w:val="00770BC1"/>
    <w:rsid w:val="007810FF"/>
    <w:rsid w:val="0078555F"/>
    <w:rsid w:val="00797C83"/>
    <w:rsid w:val="007A2ADC"/>
    <w:rsid w:val="007B2FB3"/>
    <w:rsid w:val="007D1D4D"/>
    <w:rsid w:val="007D1DC8"/>
    <w:rsid w:val="007D28A7"/>
    <w:rsid w:val="007E5344"/>
    <w:rsid w:val="007F5D54"/>
    <w:rsid w:val="00811C3B"/>
    <w:rsid w:val="00812E50"/>
    <w:rsid w:val="008316F3"/>
    <w:rsid w:val="00841016"/>
    <w:rsid w:val="00841C4E"/>
    <w:rsid w:val="008539BE"/>
    <w:rsid w:val="0086155C"/>
    <w:rsid w:val="00861BD5"/>
    <w:rsid w:val="00870468"/>
    <w:rsid w:val="00870A70"/>
    <w:rsid w:val="00870E6B"/>
    <w:rsid w:val="00885423"/>
    <w:rsid w:val="008862B0"/>
    <w:rsid w:val="00886EB5"/>
    <w:rsid w:val="00890329"/>
    <w:rsid w:val="00895CB4"/>
    <w:rsid w:val="008A544C"/>
    <w:rsid w:val="008B2367"/>
    <w:rsid w:val="008C61A4"/>
    <w:rsid w:val="008E295C"/>
    <w:rsid w:val="008E699B"/>
    <w:rsid w:val="008F2776"/>
    <w:rsid w:val="008F5F47"/>
    <w:rsid w:val="008F7F87"/>
    <w:rsid w:val="009113B3"/>
    <w:rsid w:val="00911AA8"/>
    <w:rsid w:val="0091595F"/>
    <w:rsid w:val="009341CE"/>
    <w:rsid w:val="00937003"/>
    <w:rsid w:val="00941171"/>
    <w:rsid w:val="00960D4A"/>
    <w:rsid w:val="00967F67"/>
    <w:rsid w:val="009736E5"/>
    <w:rsid w:val="00980374"/>
    <w:rsid w:val="009A17F8"/>
    <w:rsid w:val="009A2A5C"/>
    <w:rsid w:val="009A4C9D"/>
    <w:rsid w:val="009B2141"/>
    <w:rsid w:val="009E6E55"/>
    <w:rsid w:val="009F06EC"/>
    <w:rsid w:val="009F23A0"/>
    <w:rsid w:val="00A10A6D"/>
    <w:rsid w:val="00A33BA5"/>
    <w:rsid w:val="00A5736A"/>
    <w:rsid w:val="00A57608"/>
    <w:rsid w:val="00A61560"/>
    <w:rsid w:val="00A8172C"/>
    <w:rsid w:val="00A84A7E"/>
    <w:rsid w:val="00A87B38"/>
    <w:rsid w:val="00A91EFC"/>
    <w:rsid w:val="00A962AF"/>
    <w:rsid w:val="00A96BDB"/>
    <w:rsid w:val="00AA151E"/>
    <w:rsid w:val="00AA239B"/>
    <w:rsid w:val="00AA2420"/>
    <w:rsid w:val="00AB0415"/>
    <w:rsid w:val="00AC3E9F"/>
    <w:rsid w:val="00AC5936"/>
    <w:rsid w:val="00AC6167"/>
    <w:rsid w:val="00AD1E1F"/>
    <w:rsid w:val="00AE5322"/>
    <w:rsid w:val="00B12E35"/>
    <w:rsid w:val="00B207E3"/>
    <w:rsid w:val="00B31489"/>
    <w:rsid w:val="00B37732"/>
    <w:rsid w:val="00B55800"/>
    <w:rsid w:val="00B56DEF"/>
    <w:rsid w:val="00B56E29"/>
    <w:rsid w:val="00B60DB8"/>
    <w:rsid w:val="00B93960"/>
    <w:rsid w:val="00B94C5B"/>
    <w:rsid w:val="00BA16E4"/>
    <w:rsid w:val="00BA43B4"/>
    <w:rsid w:val="00BA7BF9"/>
    <w:rsid w:val="00BB32CD"/>
    <w:rsid w:val="00BD4F41"/>
    <w:rsid w:val="00BE074E"/>
    <w:rsid w:val="00BE4A8A"/>
    <w:rsid w:val="00BF0CE4"/>
    <w:rsid w:val="00C10B4D"/>
    <w:rsid w:val="00C152A2"/>
    <w:rsid w:val="00C558B1"/>
    <w:rsid w:val="00C55EBD"/>
    <w:rsid w:val="00C56310"/>
    <w:rsid w:val="00C82AF6"/>
    <w:rsid w:val="00CA1216"/>
    <w:rsid w:val="00CA170C"/>
    <w:rsid w:val="00CA5CEF"/>
    <w:rsid w:val="00CC6F9A"/>
    <w:rsid w:val="00CD52AF"/>
    <w:rsid w:val="00D13277"/>
    <w:rsid w:val="00D1457F"/>
    <w:rsid w:val="00D26EA9"/>
    <w:rsid w:val="00D361BD"/>
    <w:rsid w:val="00D475C4"/>
    <w:rsid w:val="00D569DA"/>
    <w:rsid w:val="00D57242"/>
    <w:rsid w:val="00D6617A"/>
    <w:rsid w:val="00D77FFD"/>
    <w:rsid w:val="00D80A50"/>
    <w:rsid w:val="00D842B2"/>
    <w:rsid w:val="00D854C2"/>
    <w:rsid w:val="00D9522C"/>
    <w:rsid w:val="00D955FD"/>
    <w:rsid w:val="00DA6001"/>
    <w:rsid w:val="00DB6A03"/>
    <w:rsid w:val="00DC1215"/>
    <w:rsid w:val="00DD446B"/>
    <w:rsid w:val="00DD66DA"/>
    <w:rsid w:val="00DD69D1"/>
    <w:rsid w:val="00DE523E"/>
    <w:rsid w:val="00DF0374"/>
    <w:rsid w:val="00E15092"/>
    <w:rsid w:val="00E20EA7"/>
    <w:rsid w:val="00E220B0"/>
    <w:rsid w:val="00E224F9"/>
    <w:rsid w:val="00E336B4"/>
    <w:rsid w:val="00E36960"/>
    <w:rsid w:val="00E40A50"/>
    <w:rsid w:val="00E4123A"/>
    <w:rsid w:val="00E42FF2"/>
    <w:rsid w:val="00E54670"/>
    <w:rsid w:val="00E663AD"/>
    <w:rsid w:val="00E86CF0"/>
    <w:rsid w:val="00E90D94"/>
    <w:rsid w:val="00E94CEB"/>
    <w:rsid w:val="00E95064"/>
    <w:rsid w:val="00EA5305"/>
    <w:rsid w:val="00EB10D8"/>
    <w:rsid w:val="00EB3802"/>
    <w:rsid w:val="00EC412A"/>
    <w:rsid w:val="00ED0462"/>
    <w:rsid w:val="00EE0FF7"/>
    <w:rsid w:val="00EE44CF"/>
    <w:rsid w:val="00EF1CEA"/>
    <w:rsid w:val="00EF3D3C"/>
    <w:rsid w:val="00EF4F55"/>
    <w:rsid w:val="00EF62B4"/>
    <w:rsid w:val="00EF7A05"/>
    <w:rsid w:val="00F120DA"/>
    <w:rsid w:val="00F16A22"/>
    <w:rsid w:val="00F25166"/>
    <w:rsid w:val="00F25854"/>
    <w:rsid w:val="00F3279E"/>
    <w:rsid w:val="00F343B7"/>
    <w:rsid w:val="00F37E0F"/>
    <w:rsid w:val="00F41C01"/>
    <w:rsid w:val="00F43FEB"/>
    <w:rsid w:val="00F47E66"/>
    <w:rsid w:val="00F573FF"/>
    <w:rsid w:val="00F61500"/>
    <w:rsid w:val="00F63DDB"/>
    <w:rsid w:val="00F63F49"/>
    <w:rsid w:val="00F66BFF"/>
    <w:rsid w:val="00F76080"/>
    <w:rsid w:val="00F81448"/>
    <w:rsid w:val="00F83B65"/>
    <w:rsid w:val="00FB064A"/>
    <w:rsid w:val="00FC1925"/>
    <w:rsid w:val="00FE10CC"/>
    <w:rsid w:val="00FF0E7A"/>
    <w:rsid w:val="00FF1ECA"/>
    <w:rsid w:val="00FF2C07"/>
    <w:rsid w:val="00FF30E9"/>
    <w:rsid w:val="00FF310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CA8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DDB"/>
    <w:pPr>
      <w:snapToGrid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/>
      <w:sz w:val="4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" w:hAnsi="Arial"/>
      <w:i/>
    </w:rPr>
  </w:style>
  <w:style w:type="paragraph" w:styleId="Titolo5">
    <w:name w:val="heading 5"/>
    <w:basedOn w:val="Normale"/>
    <w:next w:val="Normale"/>
    <w:qFormat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956" w:firstLine="708"/>
      <w:outlineLvl w:val="5"/>
    </w:pPr>
    <w:rPr>
      <w:rFonts w:ascii="Arial" w:hAnsi="Arial"/>
      <w:b/>
      <w:sz w:val="16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07"/>
      <w:jc w:val="center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qFormat/>
    <w:pPr>
      <w:keepNext/>
      <w:ind w:firstLine="567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ind w:left="567" w:right="567" w:firstLine="709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ind w:firstLine="708"/>
    </w:pPr>
    <w:rPr>
      <w:rFonts w:ascii="Tahoma" w:hAnsi="Tahoma"/>
      <w:i/>
      <w:sz w:val="32"/>
    </w:rPr>
  </w:style>
  <w:style w:type="paragraph" w:styleId="Corpotesto">
    <w:name w:val="Body Text"/>
    <w:basedOn w:val="Normale"/>
    <w:pPr>
      <w:jc w:val="both"/>
    </w:pPr>
    <w:rPr>
      <w:rFonts w:ascii="Tahoma" w:hAnsi="Tahoma"/>
      <w:sz w:val="28"/>
    </w:rPr>
  </w:style>
  <w:style w:type="paragraph" w:styleId="Rientrocorpodeltesto">
    <w:name w:val="Body Text Indent"/>
    <w:basedOn w:val="Normale"/>
    <w:pPr>
      <w:jc w:val="center"/>
    </w:pPr>
    <w:rPr>
      <w:rFonts w:ascii="Tahoma" w:hAnsi="Tahoma"/>
      <w:sz w:val="40"/>
    </w:rPr>
  </w:style>
  <w:style w:type="paragraph" w:styleId="Testodelblocco">
    <w:name w:val="Block Text"/>
    <w:basedOn w:val="Normale"/>
    <w:pPr>
      <w:ind w:left="567" w:right="567" w:firstLine="709"/>
    </w:pPr>
    <w:rPr>
      <w:sz w:val="24"/>
    </w:rPr>
  </w:style>
  <w:style w:type="paragraph" w:styleId="Rientrocorpodeltesto2">
    <w:name w:val="Body Text Indent 2"/>
    <w:basedOn w:val="Normale"/>
    <w:pPr>
      <w:ind w:right="849" w:firstLine="709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right="851"/>
      <w:jc w:val="both"/>
    </w:pPr>
    <w:rPr>
      <w:sz w:val="24"/>
    </w:rPr>
  </w:style>
  <w:style w:type="paragraph" w:styleId="Rientrocorpodeltesto3">
    <w:name w:val="Body Text Indent 3"/>
    <w:basedOn w:val="Normale"/>
    <w:pPr>
      <w:ind w:right="851" w:firstLine="709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sz w:val="56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StarBats"/>
    </w:rPr>
  </w:style>
  <w:style w:type="paragraph" w:customStyle="1" w:styleId="H1">
    <w:name w:val="H1"/>
    <w:basedOn w:val="Normale"/>
    <w:next w:val="Normale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Normale"/>
    <w:next w:val="Normale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pPr>
      <w:keepNext/>
      <w:spacing w:before="100" w:after="100"/>
      <w:outlineLvl w:val="4"/>
    </w:pPr>
    <w:rPr>
      <w:b/>
      <w:sz w:val="24"/>
    </w:rPr>
  </w:style>
  <w:style w:type="paragraph" w:customStyle="1" w:styleId="Corpodeltesto21">
    <w:name w:val="Corpo del testo 21"/>
    <w:basedOn w:val="Normale"/>
    <w:pPr>
      <w:spacing w:before="360" w:line="360" w:lineRule="atLeast"/>
      <w:ind w:firstLine="567"/>
    </w:pPr>
    <w:rPr>
      <w:sz w:val="28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customStyle="1" w:styleId="t1">
    <w:name w:val="t1"/>
    <w:basedOn w:val="Normale"/>
    <w:pPr>
      <w:widowControl w:val="0"/>
      <w:spacing w:line="240" w:lineRule="atLeast"/>
    </w:pPr>
    <w:rPr>
      <w:sz w:val="24"/>
    </w:rPr>
  </w:style>
  <w:style w:type="paragraph" w:customStyle="1" w:styleId="p4">
    <w:name w:val="p4"/>
    <w:basedOn w:val="Normale"/>
    <w:pPr>
      <w:widowControl w:val="0"/>
      <w:tabs>
        <w:tab w:val="left" w:pos="180"/>
        <w:tab w:val="left" w:pos="740"/>
      </w:tabs>
      <w:spacing w:line="300" w:lineRule="atLeast"/>
      <w:ind w:left="1296" w:firstLine="576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70BC1"/>
    <w:pPr>
      <w:snapToGri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0468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Titolo4Carattere">
    <w:name w:val="Titolo 4 Carattere"/>
    <w:link w:val="Titolo4"/>
    <w:rsid w:val="00D26EA9"/>
    <w:rPr>
      <w:rFonts w:ascii="Arial" w:hAnsi="Arial"/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0D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0DC"/>
  </w:style>
  <w:style w:type="character" w:styleId="Enfasigrassetto">
    <w:name w:val="Strong"/>
    <w:basedOn w:val="Carpredefinitoparagrafo"/>
    <w:uiPriority w:val="22"/>
    <w:qFormat/>
    <w:rsid w:val="00D80A50"/>
    <w:rPr>
      <w:b/>
      <w:bCs/>
    </w:rPr>
  </w:style>
  <w:style w:type="character" w:styleId="Enfasicorsivo">
    <w:name w:val="Emphasis"/>
    <w:basedOn w:val="Carpredefinitoparagrafo"/>
    <w:uiPriority w:val="20"/>
    <w:qFormat/>
    <w:rsid w:val="00D80A50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42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DDB"/>
    <w:pPr>
      <w:snapToGrid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/>
      <w:sz w:val="4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" w:hAnsi="Arial"/>
      <w:i/>
    </w:rPr>
  </w:style>
  <w:style w:type="paragraph" w:styleId="Titolo5">
    <w:name w:val="heading 5"/>
    <w:basedOn w:val="Normale"/>
    <w:next w:val="Normale"/>
    <w:qFormat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956" w:firstLine="708"/>
      <w:outlineLvl w:val="5"/>
    </w:pPr>
    <w:rPr>
      <w:rFonts w:ascii="Arial" w:hAnsi="Arial"/>
      <w:b/>
      <w:sz w:val="16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07"/>
      <w:jc w:val="center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qFormat/>
    <w:pPr>
      <w:keepNext/>
      <w:ind w:firstLine="567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ind w:left="567" w:right="567" w:firstLine="709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ind w:firstLine="708"/>
    </w:pPr>
    <w:rPr>
      <w:rFonts w:ascii="Tahoma" w:hAnsi="Tahoma"/>
      <w:i/>
      <w:sz w:val="32"/>
    </w:rPr>
  </w:style>
  <w:style w:type="paragraph" w:styleId="Corpotesto">
    <w:name w:val="Body Text"/>
    <w:basedOn w:val="Normale"/>
    <w:pPr>
      <w:jc w:val="both"/>
    </w:pPr>
    <w:rPr>
      <w:rFonts w:ascii="Tahoma" w:hAnsi="Tahoma"/>
      <w:sz w:val="28"/>
    </w:rPr>
  </w:style>
  <w:style w:type="paragraph" w:styleId="Rientrocorpodeltesto">
    <w:name w:val="Body Text Indent"/>
    <w:basedOn w:val="Normale"/>
    <w:pPr>
      <w:jc w:val="center"/>
    </w:pPr>
    <w:rPr>
      <w:rFonts w:ascii="Tahoma" w:hAnsi="Tahoma"/>
      <w:sz w:val="40"/>
    </w:rPr>
  </w:style>
  <w:style w:type="paragraph" w:styleId="Testodelblocco">
    <w:name w:val="Block Text"/>
    <w:basedOn w:val="Normale"/>
    <w:pPr>
      <w:ind w:left="567" w:right="567" w:firstLine="709"/>
    </w:pPr>
    <w:rPr>
      <w:sz w:val="24"/>
    </w:rPr>
  </w:style>
  <w:style w:type="paragraph" w:styleId="Rientrocorpodeltesto2">
    <w:name w:val="Body Text Indent 2"/>
    <w:basedOn w:val="Normale"/>
    <w:pPr>
      <w:ind w:right="849" w:firstLine="709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right="851"/>
      <w:jc w:val="both"/>
    </w:pPr>
    <w:rPr>
      <w:sz w:val="24"/>
    </w:rPr>
  </w:style>
  <w:style w:type="paragraph" w:styleId="Rientrocorpodeltesto3">
    <w:name w:val="Body Text Indent 3"/>
    <w:basedOn w:val="Normale"/>
    <w:pPr>
      <w:ind w:right="851" w:firstLine="709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sz w:val="56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StarBats"/>
    </w:rPr>
  </w:style>
  <w:style w:type="paragraph" w:customStyle="1" w:styleId="H1">
    <w:name w:val="H1"/>
    <w:basedOn w:val="Normale"/>
    <w:next w:val="Normale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Normale"/>
    <w:next w:val="Normale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pPr>
      <w:keepNext/>
      <w:spacing w:before="100" w:after="100"/>
      <w:outlineLvl w:val="4"/>
    </w:pPr>
    <w:rPr>
      <w:b/>
      <w:sz w:val="24"/>
    </w:rPr>
  </w:style>
  <w:style w:type="paragraph" w:customStyle="1" w:styleId="Corpodeltesto21">
    <w:name w:val="Corpo del testo 21"/>
    <w:basedOn w:val="Normale"/>
    <w:pPr>
      <w:spacing w:before="360" w:line="360" w:lineRule="atLeast"/>
      <w:ind w:firstLine="567"/>
    </w:pPr>
    <w:rPr>
      <w:sz w:val="28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customStyle="1" w:styleId="t1">
    <w:name w:val="t1"/>
    <w:basedOn w:val="Normale"/>
    <w:pPr>
      <w:widowControl w:val="0"/>
      <w:spacing w:line="240" w:lineRule="atLeast"/>
    </w:pPr>
    <w:rPr>
      <w:sz w:val="24"/>
    </w:rPr>
  </w:style>
  <w:style w:type="paragraph" w:customStyle="1" w:styleId="p4">
    <w:name w:val="p4"/>
    <w:basedOn w:val="Normale"/>
    <w:pPr>
      <w:widowControl w:val="0"/>
      <w:tabs>
        <w:tab w:val="left" w:pos="180"/>
        <w:tab w:val="left" w:pos="740"/>
      </w:tabs>
      <w:spacing w:line="300" w:lineRule="atLeast"/>
      <w:ind w:left="1296" w:firstLine="576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70BC1"/>
    <w:pPr>
      <w:snapToGri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0468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Titolo4Carattere">
    <w:name w:val="Titolo 4 Carattere"/>
    <w:link w:val="Titolo4"/>
    <w:rsid w:val="00D26EA9"/>
    <w:rPr>
      <w:rFonts w:ascii="Arial" w:hAnsi="Arial"/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0DC"/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0DC"/>
  </w:style>
  <w:style w:type="character" w:styleId="Enfasigrassetto">
    <w:name w:val="Strong"/>
    <w:basedOn w:val="Carpredefinitoparagrafo"/>
    <w:uiPriority w:val="22"/>
    <w:qFormat/>
    <w:rsid w:val="00D80A50"/>
    <w:rPr>
      <w:b/>
      <w:bCs/>
    </w:rPr>
  </w:style>
  <w:style w:type="character" w:styleId="Enfasicorsivo">
    <w:name w:val="Emphasis"/>
    <w:basedOn w:val="Carpredefinitoparagrafo"/>
    <w:uiPriority w:val="20"/>
    <w:qFormat/>
    <w:rsid w:val="00D80A50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0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6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4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0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4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5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4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5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9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8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09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p.it/" TargetMode="External"/><Relationship Id="rId2" Type="http://schemas.openxmlformats.org/officeDocument/2006/relationships/hyperlink" Target="http://www.flp.it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GRETERIA\Desktop\carta_int_FLP_C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47B2-C9C4-47E4-B2A9-DD5A9430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carta_int_FLP_CSE</Template>
  <TotalTime>27</TotalTime>
  <Pages>1</Pages>
  <Words>37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Links>
    <vt:vector size="18" baseType="variant"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mailto:arearelazionisindacali@inps.it</vt:lpwstr>
      </vt:variant>
      <vt:variant>
        <vt:lpwstr/>
      </vt:variant>
      <vt:variant>
        <vt:i4>2359327</vt:i4>
      </vt:variant>
      <vt:variant>
        <vt:i4>9</vt:i4>
      </vt:variant>
      <vt:variant>
        <vt:i4>0</vt:i4>
      </vt:variant>
      <vt:variant>
        <vt:i4>5</vt:i4>
      </vt:variant>
      <vt:variant>
        <vt:lpwstr>mailto:flpposta@SoftHome.net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http://www.flp.it/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Claudio Imperatore</cp:lastModifiedBy>
  <cp:revision>4</cp:revision>
  <cp:lastPrinted>2023-03-07T16:18:00Z</cp:lastPrinted>
  <dcterms:created xsi:type="dcterms:W3CDTF">2023-03-08T08:50:00Z</dcterms:created>
  <dcterms:modified xsi:type="dcterms:W3CDTF">2023-03-08T09:19:00Z</dcterms:modified>
</cp:coreProperties>
</file>